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5821" w14:textId="00F2FFC7" w:rsidR="00297B6B" w:rsidRPr="00426784" w:rsidRDefault="00FE5C6B" w:rsidP="00297B6B">
      <w:pPr>
        <w:rPr>
          <w:rFonts w:ascii="Book Antiqua" w:hAnsi="Book Antiqua"/>
        </w:rPr>
      </w:pPr>
      <w:r w:rsidRPr="0042678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FE9657" wp14:editId="01C9CCCE">
                <wp:simplePos x="0" y="0"/>
                <wp:positionH relativeFrom="column">
                  <wp:posOffset>1121409</wp:posOffset>
                </wp:positionH>
                <wp:positionV relativeFrom="paragraph">
                  <wp:posOffset>-11430</wp:posOffset>
                </wp:positionV>
                <wp:extent cx="4866005" cy="7810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6005" cy="781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oel="http://schemas.microsoft.com/office/2019/extlst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oel="http://schemas.microsoft.com/office/2019/extlst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671CC" w14:textId="6BF148C4" w:rsidR="00297B6B" w:rsidRDefault="00297B6B" w:rsidP="00297B6B">
                            <w:pPr>
                              <w:widowControl w:val="0"/>
                              <w:rPr>
                                <w:rFonts w:ascii="Bell MT" w:hAnsi="Bell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ll MT" w:hAnsi="Bell MT"/>
                                <w:sz w:val="40"/>
                                <w:szCs w:val="40"/>
                              </w:rPr>
                              <w:t>Seminar Nasional</w:t>
                            </w:r>
                          </w:p>
                          <w:p w14:paraId="5E8DA585" w14:textId="2D4ED5AC" w:rsidR="00C25541" w:rsidRPr="00B8525A" w:rsidRDefault="00C25541" w:rsidP="00297B6B">
                            <w:pPr>
                              <w:widowControl w:val="0"/>
                              <w:rPr>
                                <w:rFonts w:ascii="Bell MT" w:hAnsi="Bell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ll MT" w:hAnsi="Bell MT"/>
                                <w:sz w:val="40"/>
                                <w:szCs w:val="40"/>
                              </w:rPr>
                              <w:t>MOBILITAS AKADEMIK</w:t>
                            </w:r>
                          </w:p>
                          <w:p w14:paraId="3A087BCC" w14:textId="3FF10656" w:rsidR="00297B6B" w:rsidRPr="007859E8" w:rsidRDefault="0090737D" w:rsidP="00D60979">
                            <w:pPr>
                              <w:widowControl w:val="0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C25541" w:rsidRPr="00040877">
                                <w:rPr>
                                  <w:rStyle w:val="Hyperlink"/>
                                  <w:rFonts w:ascii="Bell MT" w:hAnsi="Bell MT"/>
                                  <w:sz w:val="24"/>
                                  <w:szCs w:val="24"/>
                                </w:rPr>
                                <w:t>https://mbkmunesa.id/</w:t>
                              </w:r>
                            </w:hyperlink>
                            <w:r w:rsidR="00C25541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FE9657" id="Rectangle 3" o:spid="_x0000_s1026" style="position:absolute;left:0;text-align:left;margin-left:88.3pt;margin-top:-.9pt;width:383.15pt;height:61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" fillcolor="silver" stroked="f">
                <v:textbox inset="2.88pt,2.88pt,2.88pt,2.88pt">
                  <w:txbxContent>
                    <w:p w14:paraId="4AC671CC" w14:textId="6BF148C4" w:rsidR="00297B6B" w:rsidRDefault="00297B6B" w:rsidP="00297B6B">
                      <w:pPr>
                        <w:widowControl w:val="0"/>
                        <w:rPr>
                          <w:rFonts w:ascii="Bell MT" w:hAnsi="Bell MT"/>
                          <w:sz w:val="40"/>
                          <w:szCs w:val="40"/>
                        </w:rPr>
                      </w:pPr>
                      <w:r>
                        <w:rPr>
                          <w:rFonts w:ascii="Bell MT" w:hAnsi="Bell MT"/>
                          <w:sz w:val="40"/>
                          <w:szCs w:val="40"/>
                        </w:rPr>
                        <w:t>Seminar Nasional</w:t>
                      </w:r>
                    </w:p>
                    <w:p w14:paraId="5E8DA585" w14:textId="2D4ED5AC" w:rsidR="00C25541" w:rsidRPr="00B8525A" w:rsidRDefault="00C25541" w:rsidP="00297B6B">
                      <w:pPr>
                        <w:widowControl w:val="0"/>
                        <w:rPr>
                          <w:rFonts w:ascii="Bell MT" w:hAnsi="Bell MT"/>
                          <w:sz w:val="40"/>
                          <w:szCs w:val="40"/>
                        </w:rPr>
                      </w:pPr>
                      <w:r>
                        <w:rPr>
                          <w:rFonts w:ascii="Bell MT" w:hAnsi="Bell MT"/>
                          <w:sz w:val="40"/>
                          <w:szCs w:val="40"/>
                        </w:rPr>
                        <w:t>MOBILITAS AKADEMIK</w:t>
                      </w:r>
                    </w:p>
                    <w:p w14:paraId="3A087BCC" w14:textId="3FF10656" w:rsidR="00297B6B" w:rsidRPr="007859E8" w:rsidRDefault="00C25541" w:rsidP="00D60979">
                      <w:pPr>
                        <w:widowControl w:val="0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hyperlink r:id="rId10" w:history="1">
                        <w:r w:rsidRPr="00040877">
                          <w:rPr>
                            <w:rStyle w:val="Hyperlink"/>
                            <w:rFonts w:ascii="Bell MT" w:hAnsi="Bell MT"/>
                            <w:sz w:val="24"/>
                            <w:szCs w:val="24"/>
                          </w:rPr>
                          <w:t>https://mbkmunesa.id/</w:t>
                        </w:r>
                      </w:hyperlink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426784">
        <w:rPr>
          <w:rFonts w:ascii="Book Antiqua" w:hAnsi="Book Antiqua"/>
          <w:noProof/>
        </w:rPr>
        <w:drawing>
          <wp:anchor distT="0" distB="0" distL="114300" distR="114300" simplePos="0" relativeHeight="251663360" behindDoc="0" locked="0" layoutInCell="1" allowOverlap="1" wp14:anchorId="006A9DA5" wp14:editId="52BE88B6">
            <wp:simplePos x="0" y="0"/>
            <wp:positionH relativeFrom="column">
              <wp:posOffset>187960</wp:posOffset>
            </wp:positionH>
            <wp:positionV relativeFrom="paragraph">
              <wp:posOffset>-16510</wp:posOffset>
            </wp:positionV>
            <wp:extent cx="888365" cy="758825"/>
            <wp:effectExtent l="0" t="0" r="6985" b="3175"/>
            <wp:wrapNone/>
            <wp:docPr id="1142596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2" t="18208" r="20810" b="27746"/>
                    <a:stretch/>
                  </pic:blipFill>
                  <pic:spPr bwMode="auto">
                    <a:xfrm>
                      <a:off x="0" y="0"/>
                      <a:ext cx="8883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78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5B083" wp14:editId="16A4F570">
                <wp:simplePos x="0" y="0"/>
                <wp:positionH relativeFrom="column">
                  <wp:posOffset>187960</wp:posOffset>
                </wp:positionH>
                <wp:positionV relativeFrom="paragraph">
                  <wp:posOffset>-49530</wp:posOffset>
                </wp:positionV>
                <wp:extent cx="5799455" cy="31750"/>
                <wp:effectExtent l="19050" t="19050" r="29845" b="25400"/>
                <wp:wrapNone/>
                <wp:docPr id="719994554" name="Straight Connector 719994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317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8478789" id="Straight Connector 7199945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-3.9pt" to="471.4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" strokecolor="black [3213]" strokeweight="2.5pt"/>
            </w:pict>
          </mc:Fallback>
        </mc:AlternateContent>
      </w:r>
    </w:p>
    <w:p w14:paraId="45ABA9FB" w14:textId="760C63EA" w:rsidR="00297B6B" w:rsidRPr="00426784" w:rsidRDefault="00297B6B" w:rsidP="00297B6B">
      <w:pPr>
        <w:rPr>
          <w:rFonts w:ascii="Book Antiqua" w:hAnsi="Book Antiqua"/>
        </w:rPr>
      </w:pPr>
    </w:p>
    <w:p w14:paraId="65A4D14E" w14:textId="22B0641D" w:rsidR="00297B6B" w:rsidRPr="00426784" w:rsidRDefault="00297B6B" w:rsidP="00297B6B">
      <w:pPr>
        <w:rPr>
          <w:rFonts w:ascii="Book Antiqua" w:hAnsi="Book Antiqua"/>
        </w:rPr>
      </w:pPr>
    </w:p>
    <w:p w14:paraId="37C5F8E6" w14:textId="3546805F" w:rsidR="00003B88" w:rsidRPr="00426784" w:rsidRDefault="00003B88">
      <w:pPr>
        <w:rPr>
          <w:rFonts w:ascii="Book Antiqua" w:hAnsi="Book Antiqua"/>
          <w:b/>
          <w:color w:val="000000"/>
          <w:sz w:val="22"/>
          <w:szCs w:val="22"/>
        </w:rPr>
      </w:pPr>
    </w:p>
    <w:p w14:paraId="0C64A8A4" w14:textId="46940F2F" w:rsidR="00297B6B" w:rsidRPr="00426784" w:rsidRDefault="00297B6B" w:rsidP="00FE5C6B">
      <w:pPr>
        <w:spacing w:after="120"/>
        <w:ind w:left="567" w:right="569"/>
        <w:rPr>
          <w:rFonts w:ascii="Book Antiqua" w:hAnsi="Book Antiqua"/>
        </w:rPr>
      </w:pPr>
      <w:r w:rsidRPr="0042678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1CE60" wp14:editId="2A5D8B3C">
                <wp:simplePos x="0" y="0"/>
                <wp:positionH relativeFrom="column">
                  <wp:posOffset>226060</wp:posOffset>
                </wp:positionH>
                <wp:positionV relativeFrom="paragraph">
                  <wp:posOffset>160020</wp:posOffset>
                </wp:positionV>
                <wp:extent cx="5761355" cy="41275"/>
                <wp:effectExtent l="19050" t="19050" r="29845" b="34925"/>
                <wp:wrapNone/>
                <wp:docPr id="1029269481" name="Straight Connector 1029269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355" cy="4127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3C13C4F" id="Straight Connector 102926948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pt,12.6pt" to="471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" strokecolor="black [3213]" strokeweight="2.5pt"/>
            </w:pict>
          </mc:Fallback>
        </mc:AlternateContent>
      </w:r>
    </w:p>
    <w:p w14:paraId="44D6AD13" w14:textId="356D27D1" w:rsidR="00297B6B" w:rsidRPr="003A62C3" w:rsidRDefault="003A62C3" w:rsidP="003A62C3">
      <w:pPr>
        <w:pStyle w:val="Heading1"/>
        <w:spacing w:before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IMPLEMENTASI RENCANA AKSI KOLABORASI (RAK) UNTUK MENINGKATKAN LITERASI NUMERASI SISWA SEKOLAH MENENGAH ATAS (SMP)</w:t>
      </w:r>
    </w:p>
    <w:p w14:paraId="7ABA9721" w14:textId="77777777" w:rsidR="00297B6B" w:rsidRPr="00426784" w:rsidRDefault="00297B6B" w:rsidP="00297B6B">
      <w:pPr>
        <w:ind w:right="-284"/>
        <w:rPr>
          <w:rFonts w:ascii="Book Antiqua" w:eastAsia="Bell MT" w:hAnsi="Book Antiqua" w:cs="Bell MT"/>
          <w:b/>
          <w:u w:val="single"/>
        </w:rPr>
      </w:pPr>
    </w:p>
    <w:p w14:paraId="4CD58E76" w14:textId="77777777" w:rsidR="003A62C3" w:rsidRDefault="003A62C3" w:rsidP="003A62C3">
      <w:pPr>
        <w:ind w:right="-284"/>
        <w:rPr>
          <w:rFonts w:ascii="Book Antiqua" w:eastAsia="Book Antiqua" w:hAnsi="Book Antiqua" w:cs="Book Antiqua"/>
          <w:b/>
          <w:vertAlign w:val="superscript"/>
        </w:rPr>
      </w:pPr>
      <w:r>
        <w:rPr>
          <w:rFonts w:ascii="Book Antiqua" w:eastAsia="Book Antiqua" w:hAnsi="Book Antiqua" w:cs="Book Antiqua"/>
          <w:b/>
          <w:u w:val="single"/>
        </w:rPr>
        <w:t xml:space="preserve">Oka </w:t>
      </w:r>
      <w:proofErr w:type="spellStart"/>
      <w:r>
        <w:rPr>
          <w:rFonts w:ascii="Book Antiqua" w:eastAsia="Book Antiqua" w:hAnsi="Book Antiqua" w:cs="Book Antiqua"/>
          <w:b/>
          <w:u w:val="single"/>
        </w:rPr>
        <w:t>Saputra</w:t>
      </w:r>
      <w:proofErr w:type="spellEnd"/>
      <w:r>
        <w:rPr>
          <w:rFonts w:ascii="Book Antiqua" w:eastAsia="Book Antiqua" w:hAnsi="Book Antiqua" w:cs="Book Antiqua"/>
          <w:b/>
          <w:vertAlign w:val="superscript"/>
        </w:rPr>
        <w:t xml:space="preserve"> a)</w:t>
      </w:r>
      <w:r>
        <w:rPr>
          <w:rFonts w:ascii="Book Antiqua" w:eastAsia="Book Antiqua" w:hAnsi="Book Antiqua" w:cs="Book Antiqua"/>
          <w:b/>
        </w:rPr>
        <w:t xml:space="preserve"> dan </w:t>
      </w:r>
      <w:proofErr w:type="spellStart"/>
      <w:r>
        <w:rPr>
          <w:rFonts w:ascii="Book Antiqua" w:eastAsia="Book Antiqua" w:hAnsi="Book Antiqua" w:cs="Book Antiqua"/>
          <w:b/>
        </w:rPr>
        <w:t>Dhea</w:t>
      </w:r>
      <w:proofErr w:type="spellEnd"/>
      <w:r>
        <w:rPr>
          <w:rFonts w:ascii="Book Antiqua" w:eastAsia="Book Antiqua" w:hAnsi="Book Antiqua" w:cs="Book Antiqua"/>
          <w:b/>
        </w:rPr>
        <w:t xml:space="preserve"> Wanda Irani</w:t>
      </w:r>
      <w:r>
        <w:rPr>
          <w:rFonts w:ascii="Book Antiqua" w:eastAsia="Book Antiqua" w:hAnsi="Book Antiqua" w:cs="Book Antiqua"/>
          <w:b/>
          <w:vertAlign w:val="superscript"/>
        </w:rPr>
        <w:t>2)</w:t>
      </w:r>
    </w:p>
    <w:p w14:paraId="37C71B1C" w14:textId="77777777" w:rsidR="003A62C3" w:rsidRDefault="003A62C3" w:rsidP="003A62C3">
      <w:pPr>
        <w:rPr>
          <w:rFonts w:ascii="Book Antiqua" w:eastAsia="Book Antiqua" w:hAnsi="Book Antiqua" w:cs="Book Antiqua"/>
        </w:rPr>
      </w:pPr>
      <w:bookmarkStart w:id="0" w:name="_heading=h.30j0zll" w:colFirst="0" w:colLast="0"/>
      <w:bookmarkEnd w:id="0"/>
    </w:p>
    <w:p w14:paraId="6C67DDA2" w14:textId="77777777" w:rsidR="003A62C3" w:rsidRPr="00072CA6" w:rsidRDefault="003A62C3" w:rsidP="003A62C3">
      <w:pPr>
        <w:rPr>
          <w:rFonts w:ascii="Book Antiqua" w:eastAsia="Book Antiqua" w:hAnsi="Book Antiqua" w:cs="Book Antiqua"/>
          <w:b/>
        </w:rPr>
      </w:pPr>
      <w:r w:rsidRPr="00072CA6">
        <w:rPr>
          <w:rFonts w:ascii="Book Antiqua" w:eastAsia="Book Antiqua" w:hAnsi="Book Antiqua" w:cs="Book Antiqua"/>
          <w:b/>
          <w:vertAlign w:val="superscript"/>
        </w:rPr>
        <w:t xml:space="preserve">1 </w:t>
      </w:r>
      <w:r w:rsidRPr="00072CA6">
        <w:rPr>
          <w:rFonts w:ascii="Book Antiqua" w:eastAsia="Book Antiqua" w:hAnsi="Book Antiqua" w:cs="Book Antiqua"/>
          <w:b/>
        </w:rPr>
        <w:t xml:space="preserve">S2 Pendidikan </w:t>
      </w:r>
      <w:proofErr w:type="spellStart"/>
      <w:r w:rsidRPr="00072CA6">
        <w:rPr>
          <w:rFonts w:ascii="Book Antiqua" w:eastAsia="Book Antiqua" w:hAnsi="Book Antiqua" w:cs="Book Antiqua"/>
          <w:b/>
        </w:rPr>
        <w:t>Fisika</w:t>
      </w:r>
      <w:proofErr w:type="spellEnd"/>
      <w:r w:rsidRPr="00072CA6">
        <w:rPr>
          <w:rFonts w:ascii="Book Antiqua" w:eastAsia="Book Antiqua" w:hAnsi="Book Antiqua" w:cs="Book Antiqua"/>
          <w:b/>
        </w:rPr>
        <w:t xml:space="preserve">, FMIPA, </w:t>
      </w:r>
      <w:proofErr w:type="spellStart"/>
      <w:r w:rsidRPr="00072CA6">
        <w:rPr>
          <w:rFonts w:ascii="Book Antiqua" w:eastAsia="Book Antiqua" w:hAnsi="Book Antiqua" w:cs="Book Antiqua"/>
          <w:b/>
        </w:rPr>
        <w:t>Universitas</w:t>
      </w:r>
      <w:proofErr w:type="spellEnd"/>
      <w:r w:rsidRPr="00072CA6">
        <w:rPr>
          <w:rFonts w:ascii="Book Antiqua" w:eastAsia="Book Antiqua" w:hAnsi="Book Antiqua" w:cs="Book Antiqua"/>
          <w:b/>
        </w:rPr>
        <w:t xml:space="preserve"> Negeri Surabaya, Surabaya, Indonesia.</w:t>
      </w:r>
    </w:p>
    <w:p w14:paraId="29EE337B" w14:textId="340E561A" w:rsidR="003A62C3" w:rsidRPr="00072CA6" w:rsidRDefault="003A62C3" w:rsidP="003A62C3">
      <w:pPr>
        <w:rPr>
          <w:rFonts w:ascii="Book Antiqua" w:eastAsia="Book Antiqua" w:hAnsi="Book Antiqua" w:cs="Book Antiqua"/>
          <w:b/>
        </w:rPr>
      </w:pPr>
      <w:r w:rsidRPr="00072CA6">
        <w:rPr>
          <w:rFonts w:ascii="Book Antiqua" w:eastAsia="Book Antiqua" w:hAnsi="Book Antiqua" w:cs="Book Antiqua"/>
          <w:b/>
          <w:vertAlign w:val="superscript"/>
        </w:rPr>
        <w:t>2</w:t>
      </w:r>
      <w:r w:rsidRPr="00072CA6">
        <w:rPr>
          <w:rFonts w:ascii="Book Antiqua" w:eastAsia="Book Antiqua" w:hAnsi="Book Antiqua" w:cs="Book Antiqua"/>
          <w:b/>
        </w:rPr>
        <w:t xml:space="preserve"> S1 Pendidikan </w:t>
      </w:r>
      <w:proofErr w:type="spellStart"/>
      <w:r w:rsidRPr="00072CA6">
        <w:rPr>
          <w:rFonts w:ascii="Book Antiqua" w:eastAsia="Book Antiqua" w:hAnsi="Book Antiqua" w:cs="Book Antiqua"/>
          <w:b/>
        </w:rPr>
        <w:t>Fisika</w:t>
      </w:r>
      <w:proofErr w:type="spellEnd"/>
      <w:r w:rsidRPr="00072CA6">
        <w:rPr>
          <w:rFonts w:ascii="Book Antiqua" w:eastAsia="Book Antiqua" w:hAnsi="Book Antiqua" w:cs="Book Antiqua"/>
          <w:b/>
        </w:rPr>
        <w:t xml:space="preserve">, FMIPA, </w:t>
      </w:r>
      <w:proofErr w:type="spellStart"/>
      <w:r w:rsidR="00E64AC9" w:rsidRPr="00072CA6">
        <w:rPr>
          <w:rFonts w:ascii="Book Antiqua" w:eastAsia="Book Antiqua" w:hAnsi="Book Antiqua" w:cs="Book Antiqua"/>
          <w:b/>
        </w:rPr>
        <w:t>Universitas</w:t>
      </w:r>
      <w:proofErr w:type="spellEnd"/>
      <w:r w:rsidR="00E64AC9" w:rsidRPr="00072CA6">
        <w:rPr>
          <w:rFonts w:ascii="Book Antiqua" w:eastAsia="Book Antiqua" w:hAnsi="Book Antiqua" w:cs="Book Antiqua"/>
          <w:b/>
        </w:rPr>
        <w:t xml:space="preserve"> Negeri Surabaya, Surabaya, Indonesia.</w:t>
      </w:r>
    </w:p>
    <w:p w14:paraId="071C3B2D" w14:textId="77777777" w:rsidR="00E64AC9" w:rsidRPr="00072CA6" w:rsidRDefault="00E64AC9" w:rsidP="003A62C3">
      <w:pPr>
        <w:rPr>
          <w:rFonts w:ascii="Book Antiqua" w:eastAsia="Book Antiqua" w:hAnsi="Book Antiqua" w:cs="Book Antiqua"/>
          <w:b/>
        </w:rPr>
      </w:pPr>
    </w:p>
    <w:p w14:paraId="3239B1A1" w14:textId="77777777" w:rsidR="003A62C3" w:rsidRDefault="003A62C3" w:rsidP="003A62C3">
      <w:pPr>
        <w:rPr>
          <w:rFonts w:ascii="Book Antiqua" w:eastAsia="Book Antiqua" w:hAnsi="Book Antiqua" w:cs="Book Antiqua"/>
        </w:rPr>
      </w:pPr>
      <w:bookmarkStart w:id="1" w:name="_heading=h.gjdgxs" w:colFirst="0" w:colLast="0"/>
      <w:bookmarkEnd w:id="1"/>
      <w:proofErr w:type="gramStart"/>
      <w:r>
        <w:rPr>
          <w:rFonts w:ascii="Book Antiqua" w:eastAsia="Book Antiqua" w:hAnsi="Book Antiqua" w:cs="Book Antiqua"/>
          <w:vertAlign w:val="superscript"/>
        </w:rPr>
        <w:t>a)</w:t>
      </w:r>
      <w:r>
        <w:rPr>
          <w:rFonts w:ascii="Book Antiqua" w:eastAsia="Book Antiqua" w:hAnsi="Book Antiqua" w:cs="Book Antiqua"/>
        </w:rPr>
        <w:t>Corresponding</w:t>
      </w:r>
      <w:proofErr w:type="gramEnd"/>
      <w:r>
        <w:rPr>
          <w:rFonts w:ascii="Book Antiqua" w:eastAsia="Book Antiqua" w:hAnsi="Book Antiqua" w:cs="Book Antiqua"/>
        </w:rPr>
        <w:t xml:space="preserve"> author: </w:t>
      </w:r>
      <w:r>
        <w:t>okasaputra@unesa.ac.id</w:t>
      </w:r>
    </w:p>
    <w:p w14:paraId="6A602CF3" w14:textId="77777777" w:rsidR="003A62C3" w:rsidRDefault="003A62C3" w:rsidP="003A62C3">
      <w:pPr>
        <w:rPr>
          <w:rFonts w:ascii="Book Antiqua" w:eastAsia="Book Antiqua" w:hAnsi="Book Antiqua" w:cs="Book Antiqua"/>
        </w:rPr>
      </w:pPr>
    </w:p>
    <w:p w14:paraId="06A960B7" w14:textId="77777777" w:rsidR="003A62C3" w:rsidRDefault="003A62C3" w:rsidP="003A62C3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ABSTRAK</w:t>
      </w:r>
    </w:p>
    <w:p w14:paraId="2AEFF851" w14:textId="77777777" w:rsidR="003A62C3" w:rsidRDefault="003A62C3" w:rsidP="003A62C3">
      <w:pPr>
        <w:spacing w:before="120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Setiap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berkala</w:t>
      </w:r>
      <w:proofErr w:type="spellEnd"/>
      <w:r>
        <w:rPr>
          <w:rFonts w:ascii="Book Antiqua" w:eastAsia="Book Antiqua" w:hAnsi="Book Antiqua" w:cs="Book Antiqua"/>
        </w:rPr>
        <w:t xml:space="preserve"> PISA </w:t>
      </w:r>
      <w:proofErr w:type="spellStart"/>
      <w:r>
        <w:rPr>
          <w:rFonts w:ascii="Book Antiqua" w:eastAsia="Book Antiqua" w:hAnsi="Book Antiqua" w:cs="Book Antiqua"/>
        </w:rPr>
        <w:t>mengeluarkan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hasil</w:t>
      </w:r>
      <w:proofErr w:type="spellEnd"/>
      <w:r>
        <w:rPr>
          <w:rFonts w:ascii="Book Antiqua" w:eastAsia="Book Antiqua" w:hAnsi="Book Antiqua" w:cs="Book Antiqua"/>
        </w:rPr>
        <w:t xml:space="preserve"> uji </w:t>
      </w:r>
      <w:proofErr w:type="spellStart"/>
      <w:r>
        <w:rPr>
          <w:rFonts w:ascii="Book Antiqua" w:eastAsia="Book Antiqua" w:hAnsi="Book Antiqua" w:cs="Book Antiqua"/>
        </w:rPr>
        <w:t>literasi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numerasi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diberbagai</w:t>
      </w:r>
      <w:proofErr w:type="spellEnd"/>
      <w:r>
        <w:rPr>
          <w:rFonts w:ascii="Book Antiqua" w:eastAsia="Book Antiqua" w:hAnsi="Book Antiqua" w:cs="Book Antiqua"/>
        </w:rPr>
        <w:t xml:space="preserve"> negara. Hasil </w:t>
      </w:r>
      <w:proofErr w:type="spellStart"/>
      <w:r>
        <w:rPr>
          <w:rFonts w:ascii="Book Antiqua" w:eastAsia="Book Antiqua" w:hAnsi="Book Antiqua" w:cs="Book Antiqua"/>
        </w:rPr>
        <w:t>dari</w:t>
      </w:r>
      <w:proofErr w:type="spellEnd"/>
      <w:r>
        <w:rPr>
          <w:rFonts w:ascii="Book Antiqua" w:eastAsia="Book Antiqua" w:hAnsi="Book Antiqua" w:cs="Book Antiqua"/>
        </w:rPr>
        <w:t xml:space="preserve"> PISA Indonesia </w:t>
      </w:r>
      <w:proofErr w:type="spellStart"/>
      <w:r>
        <w:rPr>
          <w:rFonts w:ascii="Book Antiqua" w:eastAsia="Book Antiqua" w:hAnsi="Book Antiqua" w:cs="Book Antiqua"/>
        </w:rPr>
        <w:t>selalu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menjadi</w:t>
      </w:r>
      <w:proofErr w:type="spellEnd"/>
      <w:r>
        <w:rPr>
          <w:rFonts w:ascii="Book Antiqua" w:eastAsia="Book Antiqua" w:hAnsi="Book Antiqua" w:cs="Book Antiqua"/>
        </w:rPr>
        <w:t xml:space="preserve"> negara </w:t>
      </w:r>
      <w:proofErr w:type="spellStart"/>
      <w:r>
        <w:rPr>
          <w:rFonts w:ascii="Book Antiqua" w:eastAsia="Book Antiqua" w:hAnsi="Book Antiqua" w:cs="Book Antiqua"/>
        </w:rPr>
        <w:t>dengan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literasi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numerasi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terendah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Berdasarkan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latar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belakang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singat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tersebut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tujuan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untuk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melihat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bagaimana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peningkatan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literasi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numerasi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siswa</w:t>
      </w:r>
      <w:proofErr w:type="spellEnd"/>
      <w:r>
        <w:rPr>
          <w:rFonts w:ascii="Book Antiqua" w:eastAsia="Book Antiqua" w:hAnsi="Book Antiqua" w:cs="Book Antiqua"/>
        </w:rPr>
        <w:t xml:space="preserve"> SMP </w:t>
      </w:r>
      <w:proofErr w:type="spellStart"/>
      <w:r>
        <w:rPr>
          <w:rFonts w:ascii="Book Antiqua" w:eastAsia="Book Antiqua" w:hAnsi="Book Antiqua" w:cs="Book Antiqua"/>
        </w:rPr>
        <w:t>setelah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diterapkan</w:t>
      </w:r>
      <w:proofErr w:type="spellEnd"/>
      <w:r>
        <w:rPr>
          <w:rFonts w:ascii="Book Antiqua" w:eastAsia="Book Antiqua" w:hAnsi="Book Antiqua" w:cs="Book Antiqua"/>
        </w:rPr>
        <w:t xml:space="preserve"> RAK. </w:t>
      </w:r>
      <w:proofErr w:type="spellStart"/>
      <w:r>
        <w:rPr>
          <w:rFonts w:ascii="Book Antiqua" w:eastAsia="Book Antiqua" w:hAnsi="Book Antiqua" w:cs="Book Antiqua"/>
        </w:rPr>
        <w:t>Jenis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ekperimen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semu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Dimana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kelas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sebagau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kelas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ekperimen</w:t>
      </w:r>
      <w:proofErr w:type="spellEnd"/>
      <w:r>
        <w:rPr>
          <w:rFonts w:ascii="Book Antiqua" w:eastAsia="Book Antiqua" w:hAnsi="Book Antiqua" w:cs="Book Antiqua"/>
        </w:rPr>
        <w:t xml:space="preserve"> di salah </w:t>
      </w:r>
      <w:proofErr w:type="spellStart"/>
      <w:r>
        <w:rPr>
          <w:rFonts w:ascii="Book Antiqua" w:eastAsia="Book Antiqua" w:hAnsi="Book Antiqua" w:cs="Book Antiqua"/>
        </w:rPr>
        <w:t>satu</w:t>
      </w:r>
      <w:proofErr w:type="spellEnd"/>
      <w:r>
        <w:rPr>
          <w:rFonts w:ascii="Book Antiqua" w:eastAsia="Book Antiqua" w:hAnsi="Book Antiqua" w:cs="Book Antiqua"/>
        </w:rPr>
        <w:t xml:space="preserve"> SMP di </w:t>
      </w:r>
      <w:proofErr w:type="spellStart"/>
      <w:r>
        <w:rPr>
          <w:rFonts w:ascii="Book Antiqua" w:eastAsia="Book Antiqua" w:hAnsi="Book Antiqua" w:cs="Book Antiqua"/>
        </w:rPr>
        <w:t>Provinsi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Jawa</w:t>
      </w:r>
      <w:proofErr w:type="spellEnd"/>
      <w:r>
        <w:rPr>
          <w:rFonts w:ascii="Book Antiqua" w:eastAsia="Book Antiqua" w:hAnsi="Book Antiqua" w:cs="Book Antiqua"/>
        </w:rPr>
        <w:t xml:space="preserve"> Timur. Hasil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didapatkan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nilai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literasi</w:t>
      </w:r>
      <w:proofErr w:type="spellEnd"/>
      <w:r>
        <w:rPr>
          <w:rFonts w:ascii="Book Antiqua" w:eastAsia="Book Antiqua" w:hAnsi="Book Antiqua" w:cs="Book Antiqua"/>
        </w:rPr>
        <w:t xml:space="preserve"> dan </w:t>
      </w:r>
      <w:proofErr w:type="spellStart"/>
      <w:r>
        <w:rPr>
          <w:rFonts w:ascii="Book Antiqua" w:eastAsia="Book Antiqua" w:hAnsi="Book Antiqua" w:cs="Book Antiqua"/>
        </w:rPr>
        <w:t>numerasi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meningkat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setelah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diimplementasikan</w:t>
      </w:r>
      <w:proofErr w:type="spellEnd"/>
      <w:r>
        <w:rPr>
          <w:rFonts w:ascii="Book Antiqua" w:eastAsia="Book Antiqua" w:hAnsi="Book Antiqua" w:cs="Book Antiqua"/>
        </w:rPr>
        <w:t xml:space="preserve"> RAK.</w:t>
      </w:r>
    </w:p>
    <w:p w14:paraId="3CD1C80A" w14:textId="77777777" w:rsidR="003A62C3" w:rsidRDefault="003A62C3" w:rsidP="003A62C3">
      <w:pPr>
        <w:spacing w:before="120"/>
        <w:jc w:val="both"/>
        <w:rPr>
          <w:rFonts w:ascii="Book Antiqua" w:eastAsia="Book Antiqua" w:hAnsi="Book Antiqua" w:cs="Book Antiqua"/>
        </w:rPr>
      </w:pPr>
    </w:p>
    <w:p w14:paraId="0234CC9F" w14:textId="5315F8DE" w:rsidR="00297B6B" w:rsidRDefault="003A62C3" w:rsidP="003A6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Kata </w:t>
      </w:r>
      <w:proofErr w:type="spellStart"/>
      <w:r>
        <w:rPr>
          <w:rFonts w:ascii="Book Antiqua" w:eastAsia="Book Antiqua" w:hAnsi="Book Antiqua" w:cs="Book Antiqua"/>
        </w:rPr>
        <w:t>Kunci</w:t>
      </w:r>
      <w:proofErr w:type="spellEnd"/>
      <w:r>
        <w:rPr>
          <w:rFonts w:ascii="Book Antiqua" w:eastAsia="Book Antiqua" w:hAnsi="Book Antiqua" w:cs="Book Antiqua"/>
        </w:rPr>
        <w:t xml:space="preserve">: RAK, </w:t>
      </w:r>
      <w:proofErr w:type="spellStart"/>
      <w:r>
        <w:rPr>
          <w:rFonts w:ascii="Book Antiqua" w:eastAsia="Book Antiqua" w:hAnsi="Book Antiqua" w:cs="Book Antiqua"/>
        </w:rPr>
        <w:t>Literasi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Numerasi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Siswa</w:t>
      </w:r>
      <w:proofErr w:type="spellEnd"/>
      <w:r>
        <w:rPr>
          <w:rFonts w:ascii="Book Antiqua" w:eastAsia="Book Antiqua" w:hAnsi="Book Antiqua" w:cs="Book Antiqua"/>
        </w:rPr>
        <w:t>, SMP</w:t>
      </w:r>
    </w:p>
    <w:p w14:paraId="3294B73F" w14:textId="77777777" w:rsidR="003A62C3" w:rsidRPr="00426784" w:rsidRDefault="003A62C3" w:rsidP="003A62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ell MT" w:hAnsi="Book Antiqua" w:cs="Bell MT"/>
          <w:b/>
          <w:sz w:val="24"/>
          <w:szCs w:val="24"/>
        </w:rPr>
      </w:pPr>
    </w:p>
    <w:p w14:paraId="4FBF9274" w14:textId="5EBECAD1" w:rsidR="00297B6B" w:rsidRPr="00426784" w:rsidRDefault="00297B6B" w:rsidP="00297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ell MT" w:hAnsi="Book Antiqua" w:cs="Bell MT"/>
          <w:b/>
        </w:rPr>
      </w:pPr>
      <w:proofErr w:type="spellStart"/>
      <w:r w:rsidRPr="00426784">
        <w:rPr>
          <w:rFonts w:ascii="Book Antiqua" w:eastAsia="Bell MT" w:hAnsi="Book Antiqua" w:cs="Bell MT"/>
          <w:b/>
          <w:sz w:val="24"/>
          <w:szCs w:val="24"/>
        </w:rPr>
        <w:t>Pendahuluan</w:t>
      </w:r>
      <w:proofErr w:type="spellEnd"/>
      <w:r w:rsidRPr="00426784">
        <w:rPr>
          <w:rFonts w:ascii="Book Antiqua" w:eastAsia="Bell MT" w:hAnsi="Book Antiqua" w:cs="Bell MT"/>
          <w:b/>
        </w:rPr>
        <w:t xml:space="preserve"> </w:t>
      </w:r>
    </w:p>
    <w:p w14:paraId="1DBBA515" w14:textId="63E2988D" w:rsidR="003A62C3" w:rsidRP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Book Antiqua" w:eastAsia="Bell MT" w:hAnsi="Book Antiqua" w:cs="Bell MT"/>
          <w:sz w:val="22"/>
          <w:szCs w:val="22"/>
        </w:rPr>
      </w:pPr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merupakan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negeri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terletak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wilayah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pedesaan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aksesnya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lumayan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ekstrim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Kondisi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berada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dibalik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dua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pegunungan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jauh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dari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daerah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lain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menyebabkan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wilayah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tersebut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cukup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terpencil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Mayoritas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pencaharian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masyarakatnya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sebagai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buruh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tani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pembuat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gula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merah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dinding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bertuliskan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halaman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sempit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kondisi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berdampingan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SD Negeri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Gondoruso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3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menyebabkan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lingkungan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SD dan SMP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menjadi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satu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lingkungan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(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pagar</w:t>
      </w:r>
      <w:proofErr w:type="spellEnd"/>
      <w:proofErr w:type="gram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) ,</w:t>
      </w:r>
      <w:proofErr w:type="gram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beberapa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tanaman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halaman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kantor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Suasana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panas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namun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cukup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asri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memiliki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luas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tanah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cukup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luas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yaitu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seluas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3.470 m²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sarana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prasarana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cukup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memadai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yakni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3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kondisi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1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layak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2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lainnya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layak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karena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terbatasnya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instalasi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listrik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beberapa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sarana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1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perpustakaan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layak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beroperasi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1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layak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1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gudang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tidak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layak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3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kamar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mandi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layak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dapur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berukuran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kecil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terletak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samping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kantor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masjid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dekat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harus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menaiki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motor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karena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jarak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rumah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lumayan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jauh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masalah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akses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jalan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agak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ekstrim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Terbatasnya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lahan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parkir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1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kantin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sederhana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tempat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membeli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makanan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maupun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minuman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</w:p>
    <w:p w14:paraId="42B8E2FB" w14:textId="77777777" w:rsidR="003A62C3" w:rsidRP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Book Antiqua" w:eastAsia="Bell MT" w:hAnsi="Book Antiqua" w:cs="Bell MT"/>
          <w:iCs/>
          <w:sz w:val="22"/>
          <w:szCs w:val="22"/>
          <w:lang w:val="en-GB"/>
        </w:rPr>
      </w:pP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Jumlah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terbilang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sedikit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yakni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23 orang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3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jenjang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seperti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Menengah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Pertama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lainnya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Fasilitas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cukup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memadai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diantaranya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meja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meja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papan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tulis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penghapus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papan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spidol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hiasan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dinding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seperti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struktur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jadwal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piket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juga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memiliki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perlengkapan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menunjang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yakni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proyektor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r w:rsidRPr="003A62C3">
        <w:rPr>
          <w:rFonts w:ascii="Book Antiqua" w:eastAsia="Bell MT" w:hAnsi="Book Antiqua" w:cs="Bell MT"/>
          <w:i/>
          <w:iCs/>
          <w:sz w:val="22"/>
          <w:szCs w:val="22"/>
          <w:lang w:val="en-GB"/>
        </w:rPr>
        <w:t>sound system</w:t>
      </w:r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/>
          <w:sz w:val="22"/>
          <w:szCs w:val="22"/>
          <w:lang w:val="en-GB"/>
        </w:rPr>
        <w:t>chromebook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dan </w:t>
      </w:r>
      <w:r w:rsidRPr="003A62C3">
        <w:rPr>
          <w:rFonts w:ascii="Book Antiqua" w:eastAsia="Bell MT" w:hAnsi="Book Antiqua" w:cs="Bell MT"/>
          <w:i/>
          <w:sz w:val="22"/>
          <w:szCs w:val="22"/>
          <w:lang w:val="en-GB"/>
        </w:rPr>
        <w:t>printer</w:t>
      </w:r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kepala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bergabung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lainnya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dapur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masih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tergabung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guru,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koperasi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sederhana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juga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ruang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lastRenderedPageBreak/>
        <w:t>penyimpanan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kecil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disamping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dapur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berisi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piranti-piranti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seperti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r w:rsidRPr="003A62C3">
        <w:rPr>
          <w:rFonts w:ascii="Book Antiqua" w:eastAsia="Bell MT" w:hAnsi="Book Antiqua" w:cs="Bell MT"/>
          <w:i/>
          <w:iCs/>
          <w:sz w:val="22"/>
          <w:szCs w:val="22"/>
          <w:lang w:val="en-GB"/>
        </w:rPr>
        <w:t xml:space="preserve">sound system, printer, </w:t>
      </w:r>
      <w:proofErr w:type="spellStart"/>
      <w:r w:rsidRPr="003A62C3">
        <w:rPr>
          <w:rFonts w:ascii="Book Antiqua" w:eastAsia="Bell MT" w:hAnsi="Book Antiqua" w:cs="Bell MT"/>
          <w:i/>
          <w:iCs/>
          <w:sz w:val="22"/>
          <w:szCs w:val="22"/>
          <w:lang w:val="en-GB"/>
        </w:rPr>
        <w:t>chromebook</w:t>
      </w:r>
      <w:proofErr w:type="spellEnd"/>
      <w:r w:rsidRPr="003A62C3">
        <w:rPr>
          <w:rFonts w:ascii="Book Antiqua" w:eastAsia="Bell MT" w:hAnsi="Book Antiqua" w:cs="Bell MT"/>
          <w:i/>
          <w:iCs/>
          <w:sz w:val="22"/>
          <w:szCs w:val="22"/>
          <w:lang w:val="en-GB"/>
        </w:rPr>
        <w:t xml:space="preserve">,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proyektor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barang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-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barang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tidak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terpakai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diletakkan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gudang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terletak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disamping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perpustakaan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perpustakaan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masih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beroperasi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buku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buku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-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buku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disortir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meja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perpustakaan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sebuah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gudang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kecil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menjadi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tempat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penyimpanan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barang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-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barang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terpakai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Kondisi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perpustakaan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layak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namun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harus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direvitalisasi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dari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buku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layout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sistem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pengoperasiannya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Berkaitan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akses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internet,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sudah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menyediakan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WiFi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lokal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sumber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listrik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dari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PLN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900 watt.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Meskipun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sudah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tersedia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WiFi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lokal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namun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karena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letak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lumayan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terpencil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menyebabkan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akses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internet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sangatlah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sulit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dijangkau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Selain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itu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jika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terjadi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hujan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cuaca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mendung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maka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WiFi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langsung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trouble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error.</w:t>
      </w:r>
    </w:p>
    <w:p w14:paraId="49E8948B" w14:textId="77777777" w:rsid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Book Antiqua" w:eastAsia="Bell MT" w:hAnsi="Book Antiqua" w:cs="Bell MT"/>
          <w:iCs/>
          <w:sz w:val="22"/>
          <w:szCs w:val="22"/>
          <w:lang w:val="en-GB"/>
        </w:rPr>
      </w:pPr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memiliki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6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tenaga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Kebanyakan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tenaga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merupakan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tetap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sudah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lama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mengajar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Namun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2 orang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baru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baru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beberapa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bulan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bergabung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Jumlah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tenaga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terbatas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menyebabkan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beberapa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harus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merangkap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mengajar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bidangnya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Hal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ini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menyebabkan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tidak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bisa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fokus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memberikan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layanan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belajar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pada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Selain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itu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dari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pihak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kepala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menyampaikan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bahwasanya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beberapa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mampu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mengadaptasi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teknologi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sehingga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inovasi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optimal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memberikan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inovasi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bervariasi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dikarenakan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tersebut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.</w:t>
      </w:r>
    </w:p>
    <w:p w14:paraId="2268ABDD" w14:textId="77777777" w:rsidR="003A62C3" w:rsidRP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ell MT" w:hAnsi="Book Antiqua" w:cs="Bell MT"/>
          <w:iCs/>
          <w:sz w:val="22"/>
          <w:szCs w:val="22"/>
          <w:lang w:val="en-GB"/>
        </w:rPr>
      </w:pPr>
    </w:p>
    <w:p w14:paraId="7A977EC5" w14:textId="77777777" w:rsidR="003A62C3" w:rsidRP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ell MT" w:hAnsi="Book Antiqua" w:cs="Bell MT"/>
          <w:iCs/>
          <w:sz w:val="22"/>
          <w:szCs w:val="22"/>
          <w:lang w:val="en-GB"/>
        </w:rPr>
      </w:pPr>
      <w:proofErr w:type="spellStart"/>
      <w:r w:rsidRPr="003A62C3">
        <w:rPr>
          <w:rFonts w:ascii="Book Antiqua" w:eastAsia="Bell MT" w:hAnsi="Book Antiqua" w:cs="Bell MT"/>
          <w:b/>
          <w:bCs/>
          <w:iCs/>
          <w:sz w:val="22"/>
          <w:szCs w:val="22"/>
          <w:lang w:val="en-GB"/>
        </w:rPr>
        <w:t>Tabel</w:t>
      </w:r>
      <w:proofErr w:type="spellEnd"/>
      <w:r w:rsidRPr="003A62C3">
        <w:rPr>
          <w:rFonts w:ascii="Book Antiqua" w:eastAsia="Bell MT" w:hAnsi="Book Antiqua" w:cs="Bell MT"/>
          <w:b/>
          <w:bCs/>
          <w:iCs/>
          <w:sz w:val="22"/>
          <w:szCs w:val="22"/>
          <w:lang w:val="en-GB"/>
        </w:rPr>
        <w:t xml:space="preserve"> 1</w:t>
      </w:r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Data Guru 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5055"/>
      </w:tblGrid>
      <w:tr w:rsidR="003A62C3" w:rsidRPr="003A62C3" w14:paraId="74D3A8F0" w14:textId="77777777" w:rsidTr="00AD48CC">
        <w:trPr>
          <w:trHeight w:val="510"/>
        </w:trPr>
        <w:tc>
          <w:tcPr>
            <w:tcW w:w="3260" w:type="dxa"/>
            <w:shd w:val="clear" w:color="auto" w:fill="E5DFEC" w:themeFill="accent4" w:themeFillTint="33"/>
            <w:vAlign w:val="center"/>
          </w:tcPr>
          <w:p w14:paraId="20E74973" w14:textId="77777777" w:rsidR="003A62C3" w:rsidRPr="003A62C3" w:rsidRDefault="003A62C3" w:rsidP="003A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Book Antiqua" w:eastAsia="Bell MT" w:hAnsi="Book Antiqua" w:cs="Bell MT"/>
                <w:b/>
                <w:bCs/>
                <w:iCs/>
                <w:sz w:val="22"/>
                <w:szCs w:val="22"/>
                <w:lang w:val="en-GB"/>
              </w:rPr>
            </w:pPr>
            <w:r w:rsidRPr="003A62C3">
              <w:rPr>
                <w:rFonts w:ascii="Book Antiqua" w:eastAsia="Bell MT" w:hAnsi="Book Antiqua" w:cs="Bell MT"/>
                <w:b/>
                <w:bCs/>
                <w:iCs/>
                <w:sz w:val="22"/>
                <w:szCs w:val="22"/>
                <w:lang w:val="en-GB"/>
              </w:rPr>
              <w:t>Guru</w:t>
            </w:r>
          </w:p>
        </w:tc>
        <w:tc>
          <w:tcPr>
            <w:tcW w:w="5055" w:type="dxa"/>
            <w:shd w:val="clear" w:color="auto" w:fill="E5DFEC" w:themeFill="accent4" w:themeFillTint="33"/>
            <w:vAlign w:val="center"/>
          </w:tcPr>
          <w:p w14:paraId="63F97A3F" w14:textId="77777777" w:rsidR="003A62C3" w:rsidRPr="003A62C3" w:rsidRDefault="003A62C3" w:rsidP="003A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Book Antiqua" w:eastAsia="Bell MT" w:hAnsi="Book Antiqua" w:cs="Bell MT"/>
                <w:b/>
                <w:bCs/>
                <w:iCs/>
                <w:sz w:val="22"/>
                <w:szCs w:val="22"/>
                <w:lang w:val="en-GB"/>
              </w:rPr>
            </w:pPr>
            <w:proofErr w:type="spellStart"/>
            <w:r w:rsidRPr="003A62C3">
              <w:rPr>
                <w:rFonts w:ascii="Book Antiqua" w:eastAsia="Bell MT" w:hAnsi="Book Antiqua" w:cs="Bell MT"/>
                <w:b/>
                <w:bCs/>
                <w:iCs/>
                <w:sz w:val="22"/>
                <w:szCs w:val="22"/>
                <w:lang w:val="en-GB"/>
              </w:rPr>
              <w:t>Jabatan</w:t>
            </w:r>
            <w:proofErr w:type="spellEnd"/>
          </w:p>
        </w:tc>
      </w:tr>
      <w:tr w:rsidR="003A62C3" w:rsidRPr="003A62C3" w14:paraId="6FA88C3A" w14:textId="77777777" w:rsidTr="00AD48CC">
        <w:tc>
          <w:tcPr>
            <w:tcW w:w="3260" w:type="dxa"/>
            <w:vAlign w:val="center"/>
          </w:tcPr>
          <w:p w14:paraId="7704E829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Nonik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Widi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Rahayu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S.Pd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.</w:t>
            </w:r>
          </w:p>
        </w:tc>
        <w:tc>
          <w:tcPr>
            <w:tcW w:w="5055" w:type="dxa"/>
            <w:vAlign w:val="center"/>
          </w:tcPr>
          <w:p w14:paraId="124B592B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Kepala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Sekolah</w:t>
            </w:r>
            <w:proofErr w:type="spellEnd"/>
          </w:p>
        </w:tc>
      </w:tr>
      <w:tr w:rsidR="003A62C3" w:rsidRPr="003A62C3" w14:paraId="1099F729" w14:textId="77777777" w:rsidTr="00AD48CC">
        <w:tc>
          <w:tcPr>
            <w:tcW w:w="3260" w:type="dxa"/>
            <w:vAlign w:val="center"/>
          </w:tcPr>
          <w:p w14:paraId="30188375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Retno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Dwi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Perwitasari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S.Pd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.</w:t>
            </w:r>
          </w:p>
        </w:tc>
        <w:tc>
          <w:tcPr>
            <w:tcW w:w="5055" w:type="dxa"/>
            <w:vAlign w:val="center"/>
          </w:tcPr>
          <w:p w14:paraId="3777F90B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Wakil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Kepala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Sekolah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, Operator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Sekolah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Bendahara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Sekolah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, Guru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Matematika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dan IPA</w:t>
            </w:r>
          </w:p>
        </w:tc>
      </w:tr>
      <w:tr w:rsidR="003A62C3" w:rsidRPr="003A62C3" w14:paraId="2B15EA11" w14:textId="77777777" w:rsidTr="00AD48CC">
        <w:tc>
          <w:tcPr>
            <w:tcW w:w="3260" w:type="dxa"/>
            <w:vAlign w:val="center"/>
          </w:tcPr>
          <w:p w14:paraId="7DABA367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Nurul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Bidayah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S.Pd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.</w:t>
            </w:r>
          </w:p>
        </w:tc>
        <w:tc>
          <w:tcPr>
            <w:tcW w:w="5055" w:type="dxa"/>
            <w:vAlign w:val="center"/>
          </w:tcPr>
          <w:p w14:paraId="3CA89982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Guru Bahasa Indonesia, Bahasa Daerah, dan PKN</w:t>
            </w:r>
          </w:p>
        </w:tc>
      </w:tr>
      <w:tr w:rsidR="003A62C3" w:rsidRPr="003A62C3" w14:paraId="047B15F0" w14:textId="77777777" w:rsidTr="00AD48CC">
        <w:tc>
          <w:tcPr>
            <w:tcW w:w="3260" w:type="dxa"/>
            <w:vAlign w:val="center"/>
          </w:tcPr>
          <w:p w14:paraId="02C15FDA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Fathul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Imroni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proofErr w:type="gram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S.Pd</w:t>
            </w:r>
            <w:proofErr w:type="spellEnd"/>
            <w:proofErr w:type="gramEnd"/>
          </w:p>
        </w:tc>
        <w:tc>
          <w:tcPr>
            <w:tcW w:w="5055" w:type="dxa"/>
            <w:vAlign w:val="center"/>
          </w:tcPr>
          <w:p w14:paraId="4F86E139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Guru PAI dan IPS</w:t>
            </w:r>
          </w:p>
        </w:tc>
      </w:tr>
      <w:tr w:rsidR="003A62C3" w:rsidRPr="003A62C3" w14:paraId="146AB058" w14:textId="77777777" w:rsidTr="00AD48CC">
        <w:tc>
          <w:tcPr>
            <w:tcW w:w="3260" w:type="dxa"/>
            <w:vAlign w:val="center"/>
          </w:tcPr>
          <w:p w14:paraId="01055495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Diah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Fitrianah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proofErr w:type="gram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S.Pd</w:t>
            </w:r>
            <w:proofErr w:type="spellEnd"/>
            <w:proofErr w:type="gramEnd"/>
          </w:p>
        </w:tc>
        <w:tc>
          <w:tcPr>
            <w:tcW w:w="5055" w:type="dxa"/>
            <w:vAlign w:val="center"/>
          </w:tcPr>
          <w:p w14:paraId="448A9B0A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Guru Bahasa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Inggris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dan PKN </w:t>
            </w:r>
          </w:p>
        </w:tc>
      </w:tr>
      <w:tr w:rsidR="003A62C3" w:rsidRPr="003A62C3" w14:paraId="59FE3C86" w14:textId="77777777" w:rsidTr="00AD48CC">
        <w:tc>
          <w:tcPr>
            <w:tcW w:w="3260" w:type="dxa"/>
            <w:vAlign w:val="center"/>
          </w:tcPr>
          <w:p w14:paraId="5BFBD983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Sri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Handayani</w:t>
            </w:r>
            <w:proofErr w:type="spellEnd"/>
          </w:p>
        </w:tc>
        <w:tc>
          <w:tcPr>
            <w:tcW w:w="5055" w:type="dxa"/>
            <w:vAlign w:val="center"/>
          </w:tcPr>
          <w:p w14:paraId="67D4639C" w14:textId="77777777" w:rsidR="003A62C3" w:rsidRPr="003A62C3" w:rsidRDefault="003A62C3" w:rsidP="009D3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</w:pPr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Guru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Seni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Budaya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>Prakarya</w:t>
            </w:r>
            <w:proofErr w:type="spellEnd"/>
            <w:r w:rsidRPr="003A62C3">
              <w:rPr>
                <w:rFonts w:ascii="Book Antiqua" w:eastAsia="Bell MT" w:hAnsi="Book Antiqua" w:cs="Bell MT"/>
                <w:iCs/>
                <w:sz w:val="22"/>
                <w:szCs w:val="22"/>
                <w:lang w:val="en-GB"/>
              </w:rPr>
              <w:t xml:space="preserve"> dan PJOK</w:t>
            </w:r>
          </w:p>
        </w:tc>
      </w:tr>
    </w:tbl>
    <w:p w14:paraId="0964CD41" w14:textId="3A52C7F3" w:rsid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ell MT" w:hAnsi="Book Antiqua" w:cs="Bell MT"/>
          <w:iCs/>
          <w:sz w:val="22"/>
          <w:szCs w:val="22"/>
          <w:lang w:val="en-GB"/>
        </w:rPr>
      </w:pP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Sumber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: 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</w:p>
    <w:p w14:paraId="3AC692A5" w14:textId="77777777" w:rsidR="003A62C3" w:rsidRP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ell MT" w:hAnsi="Book Antiqua" w:cs="Bell MT"/>
          <w:iCs/>
          <w:sz w:val="22"/>
          <w:szCs w:val="22"/>
          <w:lang w:val="en-GB"/>
        </w:rPr>
      </w:pPr>
    </w:p>
    <w:p w14:paraId="14AAD59D" w14:textId="77777777" w:rsid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Book Antiqua" w:eastAsia="Bell MT" w:hAnsi="Book Antiqua" w:cs="Bell MT"/>
          <w:iCs/>
          <w:sz w:val="22"/>
          <w:szCs w:val="22"/>
          <w:lang w:val="en-GB"/>
        </w:rPr>
      </w:pP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Kurikulum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Kurikulum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Merdeka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Kurikulum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KTSP/K13. Pada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7 dan 8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Kurikulum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Merdeka,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namun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pada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9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masih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Kurikulum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KTSP/K13.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Kegiatan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dilaksanakan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pada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hari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Senin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sampai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Sabtu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Metode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yakni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ceramah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jawab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penugasan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diskusi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kerja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kelompok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Media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diantaranya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buku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buku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bergambar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proyektor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/>
          <w:sz w:val="22"/>
          <w:szCs w:val="22"/>
          <w:lang w:val="en-GB"/>
        </w:rPr>
        <w:t>chromebook</w:t>
      </w:r>
      <w:proofErr w:type="spellEnd"/>
      <w:r w:rsidRPr="003A62C3">
        <w:rPr>
          <w:rFonts w:ascii="Book Antiqua" w:eastAsia="Bell MT" w:hAnsi="Book Antiqua" w:cs="Bell MT"/>
          <w:i/>
          <w:sz w:val="22"/>
          <w:szCs w:val="22"/>
          <w:lang w:val="en-GB"/>
        </w:rPr>
        <w:t xml:space="preserve">, </w:t>
      </w:r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dan video.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Strategi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digunakan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proses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kooperatif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kontekstual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proyek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Tingkat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literasi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numerasi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SMP Negeri 5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Pasirian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Satu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tergolong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sedang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memerlukan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peningkatan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ditunjukkan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hasil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Pretest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AKM Kelas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rapor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pendidikan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berindikasi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warna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kuning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Hal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ini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juga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dikarenakan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tidak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beroperasinya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perpustakaan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tidak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pojok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baca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pada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masing-masing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Perlu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upaya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meningkatkan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minat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membiasakan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budaya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literasi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Sebagian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besar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disini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sudah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bisa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membaca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namun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beberapa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masih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lancar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membaca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menulis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maupun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memahami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angka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dikarenakan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memiliki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kondisi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berbeda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kemampuan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memahami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/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suatu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materi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cenderung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membutuhkan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waktu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lebih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lama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memahami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apa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dijelaskan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Kegiatan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literasi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numerasi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juga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terlaksanakan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maksimal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Meskipun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maksimal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kegiatan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literasi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seperti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ngaji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bersama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setiap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pagi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sebelum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memulai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proses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sudah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diterapkan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semua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kelas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.</w:t>
      </w:r>
    </w:p>
    <w:p w14:paraId="54F040B3" w14:textId="53EBB5D0" w:rsid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Book Antiqua" w:eastAsia="Bell MT" w:hAnsi="Book Antiqua" w:cs="Bell MT"/>
          <w:iCs/>
          <w:sz w:val="22"/>
          <w:szCs w:val="22"/>
        </w:rPr>
      </w:pP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lastRenderedPageBreak/>
        <w:t>Berdasarkan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observasi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dilakukan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Pihak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menyampaikan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bahwa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banyak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masih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mengabaikan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pentingnya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literasi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seperti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membaca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menulis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,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berhitung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sehingga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mereka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membutuhkan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bimbingan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lebih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intens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mengejar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ketertinggalan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Minimnya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aktivitas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literasi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numerasi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mengakibatkan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kurangnya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minat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terhadap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mata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menghambat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kemampuan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mereka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mencapai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tingkat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keterampilan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diharapkan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Dampaknya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, Nilai Pretest AKM Kelas di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tergolong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sedang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Kepala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juga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menyampaikan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bahwa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nilai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literasi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numerasi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rapor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pendidikan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berada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kategori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warna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kuning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(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sedang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>/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perlu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adanya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peningkatan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).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Selain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itu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ada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beberapa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membutuhkan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bimbingan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khusus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hal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membaca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menulis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dikarenakan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beberapa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keterbatasan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dimilikinya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. Oleh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karenanya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pihak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berharap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tim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kampus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mengajar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menciptakan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praktik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baik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peserta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didik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agar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mengembalikan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meningkatkan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motivasi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belajar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khususnya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pada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literasi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</w:rPr>
        <w:t>numerasi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</w:rPr>
        <w:t xml:space="preserve">. </w:t>
      </w:r>
    </w:p>
    <w:p w14:paraId="75F83E15" w14:textId="77777777" w:rsidR="003A62C3" w:rsidRDefault="003A62C3" w:rsidP="003A62C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Book Antiqua" w:eastAsia="Bell MT" w:hAnsi="Book Antiqua" w:cs="Bell MT"/>
          <w:iCs/>
          <w:sz w:val="22"/>
          <w:szCs w:val="22"/>
          <w:lang w:val="en-GB"/>
        </w:rPr>
      </w:pP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Kurangnya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pemahaman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terkait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perkembangan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teknologi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juga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menjadi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hambatan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tersendiri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dalam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menciptakan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interaktif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Mengingat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sekarang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ini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zaman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semakin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maju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sehingga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khususnya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dituntut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selalu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beradaptasi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dengan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perubahan-perubahan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salah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satunya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adalah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kemajuan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teknologi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Karena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itu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,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pihak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sekolah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menyampaikan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bahwa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tim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kampus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mengajar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perlu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secara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proofErr w:type="gram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aktif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berkolaborasi</w:t>
      </w:r>
      <w:proofErr w:type="spellEnd"/>
      <w:proofErr w:type="gram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bersama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untuk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menciptakan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ide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inovasi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berbasis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teknologi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agar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dapat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menghasilkan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kualitas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lebih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baik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.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Melalui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kolaborasi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yang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aktif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guru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bersama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tim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kampus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mengajar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saling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berbagi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dan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bersama-sama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mengeksplor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berbagai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platform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atau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aplikasi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pendukung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 xml:space="preserve"> </w:t>
      </w:r>
      <w:proofErr w:type="spellStart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pembelajaran</w:t>
      </w:r>
      <w:proofErr w:type="spellEnd"/>
      <w:r w:rsidRPr="003A62C3">
        <w:rPr>
          <w:rFonts w:ascii="Book Antiqua" w:eastAsia="Bell MT" w:hAnsi="Book Antiqua" w:cs="Bell MT"/>
          <w:iCs/>
          <w:sz w:val="22"/>
          <w:szCs w:val="22"/>
          <w:lang w:val="en-GB"/>
        </w:rPr>
        <w:t>.</w:t>
      </w:r>
    </w:p>
    <w:p w14:paraId="75CE7E73" w14:textId="77777777" w:rsidR="003A62C3" w:rsidRDefault="003A62C3" w:rsidP="00297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ell MT" w:hAnsi="Book Antiqua" w:cs="Bell MT"/>
          <w:iCs/>
          <w:sz w:val="22"/>
          <w:szCs w:val="22"/>
          <w:lang w:val="en-GB"/>
        </w:rPr>
      </w:pPr>
    </w:p>
    <w:p w14:paraId="78DD5FA3" w14:textId="16FCA83A" w:rsidR="00297B6B" w:rsidRPr="00426784" w:rsidRDefault="00297B6B" w:rsidP="00297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ell MT" w:hAnsi="Book Antiqua" w:cs="Bell MT"/>
          <w:b/>
          <w:sz w:val="22"/>
          <w:szCs w:val="22"/>
        </w:rPr>
      </w:pPr>
      <w:proofErr w:type="spellStart"/>
      <w:r w:rsidRPr="00426784">
        <w:rPr>
          <w:rFonts w:ascii="Book Antiqua" w:eastAsia="Bell MT" w:hAnsi="Book Antiqua" w:cs="Bell MT"/>
          <w:b/>
          <w:sz w:val="22"/>
          <w:szCs w:val="22"/>
        </w:rPr>
        <w:t>Metode</w:t>
      </w:r>
      <w:proofErr w:type="spellEnd"/>
    </w:p>
    <w:p w14:paraId="1B13BD25" w14:textId="27574366" w:rsidR="00C613B9" w:rsidRPr="001A0311" w:rsidRDefault="001A0311" w:rsidP="001A03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ell MT" w:hAnsi="Book Antiqua" w:cs="Bell MT"/>
          <w:sz w:val="22"/>
          <w:szCs w:val="22"/>
          <w:lang w:val="id-ID"/>
        </w:rPr>
      </w:pPr>
      <w:r w:rsidRPr="001A0311">
        <w:rPr>
          <w:rFonts w:ascii="Book Antiqua" w:eastAsia="Bell MT" w:hAnsi="Book Antiqua" w:cs="Bell MT"/>
          <w:sz w:val="22"/>
          <w:szCs w:val="22"/>
          <w:lang w:val="id-ID"/>
        </w:rPr>
        <w:t>Design yang digunakan dalam one group design yakni penelitian yang</w:t>
      </w:r>
      <w:r>
        <w:rPr>
          <w:rFonts w:ascii="Book Antiqua" w:eastAsia="Bell MT" w:hAnsi="Book Antiqua" w:cs="Bell MT"/>
          <w:sz w:val="22"/>
          <w:szCs w:val="22"/>
          <w:lang w:val="id-ID"/>
        </w:rPr>
        <w:t xml:space="preserve"> </w:t>
      </w:r>
      <w:r w:rsidRPr="001A0311">
        <w:rPr>
          <w:rFonts w:ascii="Book Antiqua" w:eastAsia="Bell MT" w:hAnsi="Book Antiqua" w:cs="Bell MT"/>
          <w:sz w:val="22"/>
          <w:szCs w:val="22"/>
          <w:lang w:val="id-ID"/>
        </w:rPr>
        <w:t>dilakukan pada satu sampel penelitian yaitu kelompok eksperimen yang diberikan perlakuan pretest dan posttest</w:t>
      </w:r>
      <w:r w:rsidR="009D3E9E">
        <w:rPr>
          <w:rFonts w:ascii="Book Antiqua" w:eastAsia="Bell MT" w:hAnsi="Book Antiqua" w:cs="Bell MT"/>
          <w:sz w:val="22"/>
          <w:szCs w:val="22"/>
          <w:lang w:val="id-ID"/>
        </w:rPr>
        <w:t xml:space="preserve"> [1-5]</w:t>
      </w:r>
      <w:r w:rsidRPr="001A0311">
        <w:rPr>
          <w:rFonts w:ascii="Book Antiqua" w:eastAsia="Bell MT" w:hAnsi="Book Antiqua" w:cs="Bell MT"/>
          <w:sz w:val="22"/>
          <w:szCs w:val="22"/>
          <w:lang w:val="id-ID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Populasi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penelitian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adalah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peserta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didik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kelas</w:t>
      </w:r>
      <w:proofErr w:type="spellEnd"/>
      <w:r>
        <w:rPr>
          <w:rFonts w:eastAsia="Times New Roman"/>
          <w:sz w:val="24"/>
          <w:szCs w:val="24"/>
        </w:rPr>
        <w:t xml:space="preserve"> 8 </w:t>
      </w:r>
      <w:proofErr w:type="spellStart"/>
      <w:r>
        <w:rPr>
          <w:rFonts w:eastAsia="Times New Roman"/>
          <w:sz w:val="24"/>
          <w:szCs w:val="24"/>
        </w:rPr>
        <w:t>dengan</w:t>
      </w:r>
      <w:proofErr w:type="spellEnd"/>
      <w:r>
        <w:rPr>
          <w:rFonts w:eastAsia="Times New Roman"/>
          <w:sz w:val="24"/>
          <w:szCs w:val="24"/>
        </w:rPr>
        <w:t xml:space="preserve"> total </w:t>
      </w:r>
      <w:proofErr w:type="spellStart"/>
      <w:r>
        <w:rPr>
          <w:rFonts w:eastAsia="Times New Roman"/>
          <w:sz w:val="24"/>
          <w:szCs w:val="24"/>
        </w:rPr>
        <w:t>peserta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sebanyak</w:t>
      </w:r>
      <w:proofErr w:type="spellEnd"/>
      <w:r>
        <w:rPr>
          <w:rFonts w:eastAsia="Times New Roman"/>
          <w:sz w:val="24"/>
          <w:szCs w:val="24"/>
        </w:rPr>
        <w:t xml:space="preserve"> 4 </w:t>
      </w:r>
      <w:proofErr w:type="spellStart"/>
      <w:r>
        <w:rPr>
          <w:rFonts w:eastAsia="Times New Roman"/>
          <w:sz w:val="24"/>
          <w:szCs w:val="24"/>
        </w:rPr>
        <w:t>peserta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didik</w:t>
      </w:r>
      <w:proofErr w:type="spellEnd"/>
      <w:r>
        <w:rPr>
          <w:rFonts w:eastAsia="Times New Roman"/>
          <w:sz w:val="24"/>
          <w:szCs w:val="24"/>
        </w:rPr>
        <w:t>.</w:t>
      </w:r>
      <w:r w:rsidRPr="00B86167">
        <w:rPr>
          <w:rFonts w:eastAsia="Times New Roman"/>
          <w:sz w:val="24"/>
          <w:szCs w:val="24"/>
        </w:rPr>
        <w:t xml:space="preserve"> </w:t>
      </w:r>
      <w:proofErr w:type="spellStart"/>
      <w:r w:rsidRPr="00B86167">
        <w:rPr>
          <w:rFonts w:eastAsia="Times New Roman"/>
          <w:sz w:val="24"/>
          <w:szCs w:val="24"/>
        </w:rPr>
        <w:t>Kegiatan</w:t>
      </w:r>
      <w:proofErr w:type="spellEnd"/>
      <w:r w:rsidRPr="00B86167">
        <w:rPr>
          <w:rFonts w:eastAsia="Times New Roman"/>
          <w:sz w:val="24"/>
          <w:szCs w:val="24"/>
        </w:rPr>
        <w:t xml:space="preserve"> AKM </w:t>
      </w:r>
      <w:proofErr w:type="spellStart"/>
      <w:r w:rsidRPr="00B86167">
        <w:rPr>
          <w:rFonts w:eastAsia="Times New Roman"/>
          <w:sz w:val="24"/>
          <w:szCs w:val="24"/>
        </w:rPr>
        <w:t>kelas</w:t>
      </w:r>
      <w:proofErr w:type="spellEnd"/>
      <w:r w:rsidRPr="00B86167">
        <w:rPr>
          <w:rFonts w:eastAsia="Times New Roman"/>
          <w:sz w:val="24"/>
          <w:szCs w:val="24"/>
        </w:rPr>
        <w:t xml:space="preserve"> </w:t>
      </w:r>
      <w:proofErr w:type="spellStart"/>
      <w:r w:rsidRPr="00B86167">
        <w:rPr>
          <w:rFonts w:eastAsia="Times New Roman"/>
          <w:sz w:val="24"/>
          <w:szCs w:val="24"/>
        </w:rPr>
        <w:t>dilakukan</w:t>
      </w:r>
      <w:proofErr w:type="spellEnd"/>
      <w:r w:rsidRPr="00B86167">
        <w:rPr>
          <w:rFonts w:eastAsia="Times New Roman"/>
          <w:sz w:val="24"/>
          <w:szCs w:val="24"/>
        </w:rPr>
        <w:t xml:space="preserve"> dua kali. </w:t>
      </w:r>
      <w:proofErr w:type="spellStart"/>
      <w:r w:rsidRPr="00B86167">
        <w:rPr>
          <w:rFonts w:eastAsia="Times New Roman"/>
          <w:sz w:val="24"/>
          <w:szCs w:val="24"/>
        </w:rPr>
        <w:t>Pelaksanaan</w:t>
      </w:r>
      <w:proofErr w:type="spellEnd"/>
      <w:r w:rsidRPr="00B86167">
        <w:rPr>
          <w:rFonts w:eastAsia="Times New Roman"/>
          <w:sz w:val="24"/>
          <w:szCs w:val="24"/>
        </w:rPr>
        <w:t xml:space="preserve"> Pre-Test dan Post-Test AKM </w:t>
      </w:r>
      <w:proofErr w:type="spellStart"/>
      <w:r w:rsidRPr="00B86167">
        <w:rPr>
          <w:rFonts w:eastAsia="Times New Roman"/>
          <w:sz w:val="24"/>
          <w:szCs w:val="24"/>
        </w:rPr>
        <w:t>sempat</w:t>
      </w:r>
      <w:proofErr w:type="spellEnd"/>
      <w:r w:rsidRPr="00B86167">
        <w:rPr>
          <w:rFonts w:eastAsia="Times New Roman"/>
          <w:sz w:val="24"/>
          <w:szCs w:val="24"/>
        </w:rPr>
        <w:t xml:space="preserve"> </w:t>
      </w:r>
      <w:proofErr w:type="spellStart"/>
      <w:r w:rsidRPr="00B86167">
        <w:rPr>
          <w:rFonts w:eastAsia="Times New Roman"/>
          <w:sz w:val="24"/>
          <w:szCs w:val="24"/>
        </w:rPr>
        <w:t>tertunda</w:t>
      </w:r>
      <w:proofErr w:type="spellEnd"/>
      <w:r w:rsidRPr="00B86167">
        <w:rPr>
          <w:rFonts w:eastAsia="Times New Roman"/>
          <w:sz w:val="24"/>
          <w:szCs w:val="24"/>
        </w:rPr>
        <w:t xml:space="preserve"> </w:t>
      </w:r>
      <w:proofErr w:type="spellStart"/>
      <w:r w:rsidRPr="00B86167">
        <w:rPr>
          <w:rFonts w:eastAsia="Times New Roman"/>
          <w:sz w:val="24"/>
          <w:szCs w:val="24"/>
        </w:rPr>
        <w:t>karena</w:t>
      </w:r>
      <w:proofErr w:type="spellEnd"/>
      <w:r w:rsidRPr="00B86167">
        <w:rPr>
          <w:rFonts w:eastAsia="Times New Roman"/>
          <w:sz w:val="24"/>
          <w:szCs w:val="24"/>
        </w:rPr>
        <w:t xml:space="preserve"> </w:t>
      </w:r>
      <w:proofErr w:type="spellStart"/>
      <w:r w:rsidRPr="00B86167">
        <w:rPr>
          <w:rFonts w:eastAsia="Times New Roman"/>
          <w:sz w:val="24"/>
          <w:szCs w:val="24"/>
        </w:rPr>
        <w:t>adanya</w:t>
      </w:r>
      <w:proofErr w:type="spellEnd"/>
      <w:r w:rsidRPr="00B86167">
        <w:rPr>
          <w:rFonts w:eastAsia="Times New Roman"/>
          <w:sz w:val="24"/>
          <w:szCs w:val="24"/>
        </w:rPr>
        <w:t xml:space="preserve"> </w:t>
      </w:r>
      <w:proofErr w:type="spellStart"/>
      <w:r w:rsidRPr="00B86167">
        <w:rPr>
          <w:rFonts w:eastAsia="Times New Roman"/>
          <w:sz w:val="24"/>
          <w:szCs w:val="24"/>
        </w:rPr>
        <w:t>keterbatasan</w:t>
      </w:r>
      <w:proofErr w:type="spellEnd"/>
      <w:r w:rsidRPr="00B86167">
        <w:rPr>
          <w:rFonts w:eastAsia="Times New Roman"/>
          <w:sz w:val="24"/>
          <w:szCs w:val="24"/>
        </w:rPr>
        <w:t xml:space="preserve"> </w:t>
      </w:r>
      <w:proofErr w:type="spellStart"/>
      <w:r w:rsidRPr="00B86167">
        <w:rPr>
          <w:rFonts w:eastAsia="Times New Roman"/>
          <w:sz w:val="24"/>
          <w:szCs w:val="24"/>
        </w:rPr>
        <w:t>kecil</w:t>
      </w:r>
      <w:proofErr w:type="spellEnd"/>
      <w:r w:rsidRPr="00B86167">
        <w:rPr>
          <w:rFonts w:eastAsia="Times New Roman"/>
          <w:sz w:val="24"/>
          <w:szCs w:val="24"/>
        </w:rPr>
        <w:t xml:space="preserve"> </w:t>
      </w:r>
      <w:proofErr w:type="spellStart"/>
      <w:r w:rsidRPr="00B86167">
        <w:rPr>
          <w:rFonts w:eastAsia="Times New Roman"/>
          <w:sz w:val="24"/>
          <w:szCs w:val="24"/>
        </w:rPr>
        <w:t>dalam</w:t>
      </w:r>
      <w:proofErr w:type="spellEnd"/>
      <w:r w:rsidRPr="00B86167">
        <w:rPr>
          <w:rFonts w:eastAsia="Times New Roman"/>
          <w:sz w:val="24"/>
          <w:szCs w:val="24"/>
        </w:rPr>
        <w:t xml:space="preserve"> program</w:t>
      </w:r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Pelaksanaan</w:t>
      </w:r>
      <w:proofErr w:type="spellEnd"/>
      <w:r>
        <w:rPr>
          <w:rFonts w:eastAsia="Times New Roman"/>
          <w:sz w:val="24"/>
          <w:szCs w:val="24"/>
        </w:rPr>
        <w:t xml:space="preserve"> pre-test AKM Kelas </w:t>
      </w:r>
      <w:proofErr w:type="spellStart"/>
      <w:r>
        <w:rPr>
          <w:rFonts w:eastAsia="Times New Roman"/>
          <w:sz w:val="24"/>
          <w:szCs w:val="24"/>
        </w:rPr>
        <w:t>yakni</w:t>
      </w:r>
      <w:proofErr w:type="spellEnd"/>
      <w:r>
        <w:rPr>
          <w:rFonts w:eastAsia="Times New Roman"/>
          <w:sz w:val="24"/>
          <w:szCs w:val="24"/>
        </w:rPr>
        <w:t xml:space="preserve"> pada </w:t>
      </w:r>
      <w:proofErr w:type="spellStart"/>
      <w:r>
        <w:rPr>
          <w:rFonts w:eastAsia="Times New Roman"/>
          <w:sz w:val="24"/>
          <w:szCs w:val="24"/>
        </w:rPr>
        <w:t>hari</w:t>
      </w:r>
      <w:proofErr w:type="spellEnd"/>
      <w:r>
        <w:rPr>
          <w:rFonts w:eastAsia="Times New Roman"/>
          <w:sz w:val="24"/>
          <w:szCs w:val="24"/>
        </w:rPr>
        <w:t xml:space="preserve"> Rabu </w:t>
      </w:r>
      <w:proofErr w:type="spellStart"/>
      <w:r>
        <w:rPr>
          <w:rFonts w:eastAsia="Times New Roman"/>
          <w:sz w:val="24"/>
          <w:szCs w:val="24"/>
        </w:rPr>
        <w:t>tanggal</w:t>
      </w:r>
      <w:proofErr w:type="spellEnd"/>
      <w:r>
        <w:rPr>
          <w:rFonts w:eastAsia="Times New Roman"/>
          <w:sz w:val="24"/>
          <w:szCs w:val="24"/>
        </w:rPr>
        <w:t xml:space="preserve"> 25 September 2024.</w:t>
      </w:r>
      <w:r>
        <w:rPr>
          <w:rFonts w:ascii="Book Antiqua" w:eastAsia="Bell MT" w:hAnsi="Book Antiqua" w:cs="Bell MT"/>
          <w:sz w:val="22"/>
          <w:szCs w:val="22"/>
          <w:lang w:val="id-ID"/>
        </w:rPr>
        <w:t xml:space="preserve"> </w:t>
      </w:r>
      <w:proofErr w:type="spellStart"/>
      <w:r w:rsidR="00C613B9">
        <w:rPr>
          <w:rFonts w:ascii="Book Antiqua" w:eastAsia="Bell MT" w:hAnsi="Book Antiqua" w:cs="Bell MT"/>
          <w:sz w:val="22"/>
          <w:szCs w:val="22"/>
        </w:rPr>
        <w:t>Tempat</w:t>
      </w:r>
      <w:proofErr w:type="spellEnd"/>
      <w:r w:rsidR="00C613B9">
        <w:rPr>
          <w:rFonts w:ascii="Book Antiqua" w:eastAsia="Bell MT" w:hAnsi="Book Antiqua" w:cs="Bell MT"/>
          <w:sz w:val="22"/>
          <w:szCs w:val="22"/>
        </w:rPr>
        <w:t xml:space="preserve"> </w:t>
      </w:r>
      <w:proofErr w:type="spellStart"/>
      <w:r w:rsidR="00C613B9">
        <w:rPr>
          <w:rFonts w:ascii="Book Antiqua" w:eastAsia="Bell MT" w:hAnsi="Book Antiqua" w:cs="Bell MT"/>
          <w:sz w:val="22"/>
          <w:szCs w:val="22"/>
        </w:rPr>
        <w:t>penelitian</w:t>
      </w:r>
      <w:proofErr w:type="spellEnd"/>
      <w:r w:rsidR="00C613B9">
        <w:rPr>
          <w:rFonts w:ascii="Book Antiqua" w:eastAsia="Bell MT" w:hAnsi="Book Antiqua" w:cs="Bell MT"/>
          <w:sz w:val="22"/>
          <w:szCs w:val="22"/>
        </w:rPr>
        <w:t xml:space="preserve"> </w:t>
      </w:r>
      <w:proofErr w:type="spellStart"/>
      <w:r w:rsidR="00C613B9">
        <w:rPr>
          <w:rFonts w:ascii="Book Antiqua" w:eastAsia="Bell MT" w:hAnsi="Book Antiqua" w:cs="Bell MT"/>
          <w:sz w:val="22"/>
          <w:szCs w:val="22"/>
        </w:rPr>
        <w:t>dilakukan</w:t>
      </w:r>
      <w:proofErr w:type="spellEnd"/>
      <w:r w:rsidR="00C613B9">
        <w:rPr>
          <w:rFonts w:ascii="Book Antiqua" w:eastAsia="Bell MT" w:hAnsi="Book Antiqua" w:cs="Bell MT"/>
          <w:sz w:val="22"/>
          <w:szCs w:val="22"/>
        </w:rPr>
        <w:t xml:space="preserve"> di salah </w:t>
      </w:r>
      <w:proofErr w:type="spellStart"/>
      <w:r w:rsidR="00C613B9">
        <w:rPr>
          <w:rFonts w:ascii="Book Antiqua" w:eastAsia="Bell MT" w:hAnsi="Book Antiqua" w:cs="Bell MT"/>
          <w:sz w:val="22"/>
          <w:szCs w:val="22"/>
        </w:rPr>
        <w:t>satu</w:t>
      </w:r>
      <w:proofErr w:type="spellEnd"/>
      <w:r w:rsidR="00C613B9">
        <w:rPr>
          <w:rFonts w:ascii="Book Antiqua" w:eastAsia="Bell MT" w:hAnsi="Book Antiqua" w:cs="Bell MT"/>
          <w:sz w:val="22"/>
          <w:szCs w:val="22"/>
        </w:rPr>
        <w:t xml:space="preserve"> </w:t>
      </w:r>
      <w:proofErr w:type="spellStart"/>
      <w:r w:rsidR="00C613B9">
        <w:rPr>
          <w:rFonts w:ascii="Book Antiqua" w:eastAsia="Bell MT" w:hAnsi="Book Antiqua" w:cs="Bell MT"/>
          <w:sz w:val="22"/>
          <w:szCs w:val="22"/>
        </w:rPr>
        <w:t>sekolah</w:t>
      </w:r>
      <w:proofErr w:type="spellEnd"/>
      <w:r w:rsidR="00C613B9">
        <w:rPr>
          <w:rFonts w:ascii="Book Antiqua" w:eastAsia="Bell MT" w:hAnsi="Book Antiqua" w:cs="Bell MT"/>
          <w:sz w:val="22"/>
          <w:szCs w:val="22"/>
        </w:rPr>
        <w:t xml:space="preserve"> </w:t>
      </w:r>
      <w:proofErr w:type="spellStart"/>
      <w:r w:rsidR="00C613B9">
        <w:rPr>
          <w:rFonts w:ascii="Book Antiqua" w:eastAsia="Bell MT" w:hAnsi="Book Antiqua" w:cs="Bell MT"/>
          <w:sz w:val="22"/>
          <w:szCs w:val="22"/>
        </w:rPr>
        <w:t>menengah</w:t>
      </w:r>
      <w:proofErr w:type="spellEnd"/>
      <w:r w:rsidR="00C613B9">
        <w:rPr>
          <w:rFonts w:ascii="Book Antiqua" w:eastAsia="Bell MT" w:hAnsi="Book Antiqua" w:cs="Bell MT"/>
          <w:sz w:val="22"/>
          <w:szCs w:val="22"/>
        </w:rPr>
        <w:t xml:space="preserve"> (SMP) yang </w:t>
      </w:r>
      <w:proofErr w:type="spellStart"/>
      <w:r w:rsidR="00C613B9">
        <w:rPr>
          <w:rFonts w:ascii="Book Antiqua" w:eastAsia="Bell MT" w:hAnsi="Book Antiqua" w:cs="Bell MT"/>
          <w:sz w:val="22"/>
          <w:szCs w:val="22"/>
        </w:rPr>
        <w:t>terdapat</w:t>
      </w:r>
      <w:proofErr w:type="spellEnd"/>
      <w:r w:rsidR="00C613B9">
        <w:rPr>
          <w:rFonts w:ascii="Book Antiqua" w:eastAsia="Bell MT" w:hAnsi="Book Antiqua" w:cs="Bell MT"/>
          <w:sz w:val="22"/>
          <w:szCs w:val="22"/>
        </w:rPr>
        <w:t xml:space="preserve"> </w:t>
      </w:r>
      <w:proofErr w:type="spellStart"/>
      <w:r w:rsidR="00C613B9">
        <w:rPr>
          <w:rFonts w:ascii="Book Antiqua" w:eastAsia="Bell MT" w:hAnsi="Book Antiqua" w:cs="Bell MT"/>
          <w:sz w:val="22"/>
          <w:szCs w:val="22"/>
        </w:rPr>
        <w:t>diprovinsi</w:t>
      </w:r>
      <w:proofErr w:type="spellEnd"/>
      <w:r w:rsidR="00C613B9">
        <w:rPr>
          <w:rFonts w:ascii="Book Antiqua" w:eastAsia="Bell MT" w:hAnsi="Book Antiqua" w:cs="Bell MT"/>
          <w:sz w:val="22"/>
          <w:szCs w:val="22"/>
        </w:rPr>
        <w:t xml:space="preserve"> </w:t>
      </w:r>
      <w:proofErr w:type="spellStart"/>
      <w:r w:rsidR="00C613B9">
        <w:rPr>
          <w:rFonts w:ascii="Book Antiqua" w:eastAsia="Bell MT" w:hAnsi="Book Antiqua" w:cs="Bell MT"/>
          <w:sz w:val="22"/>
          <w:szCs w:val="22"/>
        </w:rPr>
        <w:t>Jawa</w:t>
      </w:r>
      <w:proofErr w:type="spellEnd"/>
      <w:r w:rsidR="00C613B9">
        <w:rPr>
          <w:rFonts w:ascii="Book Antiqua" w:eastAsia="Bell MT" w:hAnsi="Book Antiqua" w:cs="Bell MT"/>
          <w:sz w:val="22"/>
          <w:szCs w:val="22"/>
        </w:rPr>
        <w:t xml:space="preserve"> Timur</w:t>
      </w:r>
    </w:p>
    <w:p w14:paraId="3B9F6D00" w14:textId="77777777" w:rsidR="00297B6B" w:rsidRPr="00426784" w:rsidRDefault="00297B6B" w:rsidP="00297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ell MT" w:hAnsi="Book Antiqua" w:cs="Bell MT"/>
          <w:sz w:val="22"/>
          <w:szCs w:val="22"/>
        </w:rPr>
      </w:pPr>
    </w:p>
    <w:p w14:paraId="2DDE91D7" w14:textId="5877A238" w:rsidR="00297B6B" w:rsidRDefault="00297B6B" w:rsidP="00297B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ell MT" w:hAnsi="Book Antiqua" w:cs="Bell MT"/>
          <w:b/>
          <w:sz w:val="22"/>
          <w:szCs w:val="22"/>
        </w:rPr>
      </w:pPr>
      <w:r w:rsidRPr="00426784">
        <w:rPr>
          <w:rFonts w:ascii="Book Antiqua" w:eastAsia="Bell MT" w:hAnsi="Book Antiqua" w:cs="Bell MT"/>
          <w:b/>
          <w:sz w:val="22"/>
          <w:szCs w:val="22"/>
        </w:rPr>
        <w:t xml:space="preserve">Hasil dan </w:t>
      </w:r>
      <w:proofErr w:type="spellStart"/>
      <w:r w:rsidRPr="00426784">
        <w:rPr>
          <w:rFonts w:ascii="Book Antiqua" w:eastAsia="Bell MT" w:hAnsi="Book Antiqua" w:cs="Bell MT"/>
          <w:b/>
          <w:sz w:val="22"/>
          <w:szCs w:val="22"/>
        </w:rPr>
        <w:t>Pembahasan</w:t>
      </w:r>
      <w:proofErr w:type="spellEnd"/>
    </w:p>
    <w:p w14:paraId="65FAA46B" w14:textId="77777777" w:rsidR="009D3E9E" w:rsidRDefault="001A0311" w:rsidP="009D3E9E">
      <w:pPr>
        <w:jc w:val="both"/>
        <w:rPr>
          <w:rFonts w:eastAsia="Times New Roman"/>
          <w:sz w:val="24"/>
          <w:szCs w:val="24"/>
        </w:rPr>
      </w:pPr>
      <w:proofErr w:type="spellStart"/>
      <w:r w:rsidRPr="001A0311">
        <w:rPr>
          <w:rFonts w:eastAsia="Times New Roman"/>
          <w:sz w:val="24"/>
          <w:szCs w:val="24"/>
        </w:rPr>
        <w:t>Penilaian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Kompetensi</w:t>
      </w:r>
      <w:proofErr w:type="spellEnd"/>
      <w:r w:rsidRPr="001A0311">
        <w:rPr>
          <w:rFonts w:eastAsia="Times New Roman"/>
          <w:sz w:val="24"/>
          <w:szCs w:val="24"/>
        </w:rPr>
        <w:t xml:space="preserve"> Minimum (AKM) </w:t>
      </w:r>
      <w:proofErr w:type="spellStart"/>
      <w:r w:rsidRPr="001A0311">
        <w:rPr>
          <w:rFonts w:eastAsia="Times New Roman"/>
          <w:sz w:val="24"/>
          <w:szCs w:val="24"/>
        </w:rPr>
        <w:t>menilai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kemampuan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dasar</w:t>
      </w:r>
      <w:proofErr w:type="spellEnd"/>
      <w:r w:rsidRPr="001A0311">
        <w:rPr>
          <w:rFonts w:eastAsia="Times New Roman"/>
          <w:sz w:val="24"/>
          <w:szCs w:val="24"/>
        </w:rPr>
        <w:t xml:space="preserve"> yang </w:t>
      </w:r>
      <w:proofErr w:type="spellStart"/>
      <w:r w:rsidRPr="001A0311">
        <w:rPr>
          <w:rFonts w:eastAsia="Times New Roman"/>
          <w:sz w:val="24"/>
          <w:szCs w:val="24"/>
        </w:rPr>
        <w:t>diperlukan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bagi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peserta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didik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untuk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berkembang</w:t>
      </w:r>
      <w:proofErr w:type="spellEnd"/>
      <w:r w:rsidRPr="001A0311">
        <w:rPr>
          <w:rFonts w:eastAsia="Times New Roman"/>
          <w:sz w:val="24"/>
          <w:szCs w:val="24"/>
        </w:rPr>
        <w:t xml:space="preserve"> dan </w:t>
      </w:r>
      <w:proofErr w:type="spellStart"/>
      <w:r w:rsidRPr="001A0311">
        <w:rPr>
          <w:rFonts w:eastAsia="Times New Roman"/>
          <w:sz w:val="24"/>
          <w:szCs w:val="24"/>
        </w:rPr>
        <w:t>berkontribusi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secara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aktif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kepada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masyarakat</w:t>
      </w:r>
      <w:proofErr w:type="spellEnd"/>
      <w:r w:rsidRPr="001A0311">
        <w:rPr>
          <w:rFonts w:eastAsia="Times New Roman"/>
          <w:sz w:val="24"/>
          <w:szCs w:val="24"/>
        </w:rPr>
        <w:t xml:space="preserve">. </w:t>
      </w:r>
      <w:proofErr w:type="spellStart"/>
      <w:r w:rsidRPr="001A0311">
        <w:rPr>
          <w:rFonts w:eastAsia="Times New Roman"/>
          <w:sz w:val="24"/>
          <w:szCs w:val="24"/>
        </w:rPr>
        <w:t>Kompetensi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diuji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dalam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kemampuan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untuk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berpikir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secara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metodis</w:t>
      </w:r>
      <w:proofErr w:type="spellEnd"/>
      <w:r w:rsidRPr="001A0311">
        <w:rPr>
          <w:rFonts w:eastAsia="Times New Roman"/>
          <w:sz w:val="24"/>
          <w:szCs w:val="24"/>
        </w:rPr>
        <w:t xml:space="preserve"> dan </w:t>
      </w:r>
      <w:proofErr w:type="spellStart"/>
      <w:r w:rsidRPr="001A0311">
        <w:rPr>
          <w:rFonts w:eastAsia="Times New Roman"/>
          <w:sz w:val="24"/>
          <w:szCs w:val="24"/>
        </w:rPr>
        <w:t>rasional</w:t>
      </w:r>
      <w:proofErr w:type="spellEnd"/>
      <w:r w:rsidRPr="001A0311">
        <w:rPr>
          <w:rFonts w:eastAsia="Times New Roman"/>
          <w:sz w:val="24"/>
          <w:szCs w:val="24"/>
        </w:rPr>
        <w:t xml:space="preserve">, </w:t>
      </w:r>
      <w:proofErr w:type="spellStart"/>
      <w:r w:rsidRPr="001A0311">
        <w:rPr>
          <w:rFonts w:eastAsia="Times New Roman"/>
          <w:sz w:val="24"/>
          <w:szCs w:val="24"/>
        </w:rPr>
        <w:t>bernalar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dengan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konsep</w:t>
      </w:r>
      <w:proofErr w:type="spellEnd"/>
      <w:r w:rsidRPr="001A0311">
        <w:rPr>
          <w:rFonts w:eastAsia="Times New Roman"/>
          <w:sz w:val="24"/>
          <w:szCs w:val="24"/>
        </w:rPr>
        <w:t xml:space="preserve"> dan </w:t>
      </w:r>
      <w:proofErr w:type="spellStart"/>
      <w:r w:rsidRPr="001A0311">
        <w:rPr>
          <w:rFonts w:eastAsia="Times New Roman"/>
          <w:sz w:val="24"/>
          <w:szCs w:val="24"/>
        </w:rPr>
        <w:t>informasi</w:t>
      </w:r>
      <w:proofErr w:type="spellEnd"/>
      <w:r w:rsidRPr="001A0311">
        <w:rPr>
          <w:rFonts w:eastAsia="Times New Roman"/>
          <w:sz w:val="24"/>
          <w:szCs w:val="24"/>
        </w:rPr>
        <w:t xml:space="preserve">, </w:t>
      </w:r>
      <w:proofErr w:type="spellStart"/>
      <w:r w:rsidRPr="001A0311">
        <w:rPr>
          <w:rFonts w:eastAsia="Times New Roman"/>
          <w:sz w:val="24"/>
          <w:szCs w:val="24"/>
        </w:rPr>
        <w:t>serta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memilih</w:t>
      </w:r>
      <w:proofErr w:type="spellEnd"/>
      <w:r w:rsidRPr="001A0311">
        <w:rPr>
          <w:rFonts w:eastAsia="Times New Roman"/>
          <w:sz w:val="24"/>
          <w:szCs w:val="24"/>
        </w:rPr>
        <w:t xml:space="preserve"> dan </w:t>
      </w:r>
      <w:proofErr w:type="spellStart"/>
      <w:r w:rsidRPr="001A0311">
        <w:rPr>
          <w:rFonts w:eastAsia="Times New Roman"/>
          <w:sz w:val="24"/>
          <w:szCs w:val="24"/>
        </w:rPr>
        <w:t>menangani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informasi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adalah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keterampilan</w:t>
      </w:r>
      <w:proofErr w:type="spellEnd"/>
      <w:r w:rsidRPr="001A0311">
        <w:rPr>
          <w:rFonts w:eastAsia="Times New Roman"/>
          <w:sz w:val="24"/>
          <w:szCs w:val="24"/>
        </w:rPr>
        <w:t xml:space="preserve"> yang </w:t>
      </w:r>
      <w:proofErr w:type="spellStart"/>
      <w:r w:rsidRPr="001A0311">
        <w:rPr>
          <w:rFonts w:eastAsia="Times New Roman"/>
          <w:sz w:val="24"/>
          <w:szCs w:val="24"/>
        </w:rPr>
        <w:t>penting</w:t>
      </w:r>
      <w:proofErr w:type="spellEnd"/>
      <w:r w:rsidRPr="001A0311">
        <w:rPr>
          <w:rFonts w:eastAsia="Times New Roman"/>
          <w:sz w:val="24"/>
          <w:szCs w:val="24"/>
        </w:rPr>
        <w:t xml:space="preserve">. AKM </w:t>
      </w:r>
      <w:proofErr w:type="spellStart"/>
      <w:r w:rsidRPr="001A0311">
        <w:rPr>
          <w:rFonts w:eastAsia="Times New Roman"/>
          <w:sz w:val="24"/>
          <w:szCs w:val="24"/>
        </w:rPr>
        <w:t>bertujuan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untuk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meningkatkan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kualitas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pengajaran</w:t>
      </w:r>
      <w:proofErr w:type="spellEnd"/>
      <w:r w:rsidRPr="001A0311">
        <w:rPr>
          <w:rFonts w:eastAsia="Times New Roman"/>
          <w:sz w:val="24"/>
          <w:szCs w:val="24"/>
        </w:rPr>
        <w:t xml:space="preserve">, yang </w:t>
      </w:r>
      <w:proofErr w:type="spellStart"/>
      <w:r w:rsidRPr="001A0311">
        <w:rPr>
          <w:rFonts w:eastAsia="Times New Roman"/>
          <w:sz w:val="24"/>
          <w:szCs w:val="24"/>
        </w:rPr>
        <w:t>mengarah</w:t>
      </w:r>
      <w:proofErr w:type="spellEnd"/>
      <w:r w:rsidRPr="001A0311">
        <w:rPr>
          <w:rFonts w:eastAsia="Times New Roman"/>
          <w:sz w:val="24"/>
          <w:szCs w:val="24"/>
        </w:rPr>
        <w:t xml:space="preserve"> pada </w:t>
      </w:r>
      <w:proofErr w:type="spellStart"/>
      <w:r w:rsidRPr="001A0311">
        <w:rPr>
          <w:rFonts w:eastAsia="Times New Roman"/>
          <w:sz w:val="24"/>
          <w:szCs w:val="24"/>
        </w:rPr>
        <w:t>hasil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belajar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siswa</w:t>
      </w:r>
      <w:proofErr w:type="spellEnd"/>
      <w:r w:rsidRPr="001A0311">
        <w:rPr>
          <w:rFonts w:eastAsia="Times New Roman"/>
          <w:sz w:val="24"/>
          <w:szCs w:val="24"/>
        </w:rPr>
        <w:t xml:space="preserve"> yang </w:t>
      </w:r>
      <w:proofErr w:type="spellStart"/>
      <w:r w:rsidRPr="001A0311">
        <w:rPr>
          <w:rFonts w:eastAsia="Times New Roman"/>
          <w:sz w:val="24"/>
          <w:szCs w:val="24"/>
        </w:rPr>
        <w:t>lebih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baik</w:t>
      </w:r>
      <w:proofErr w:type="spellEnd"/>
      <w:r w:rsidRPr="001A0311">
        <w:rPr>
          <w:rFonts w:eastAsia="Times New Roman"/>
          <w:sz w:val="24"/>
          <w:szCs w:val="24"/>
        </w:rPr>
        <w:t xml:space="preserve">. AKM </w:t>
      </w:r>
      <w:proofErr w:type="spellStart"/>
      <w:r w:rsidRPr="001A0311">
        <w:rPr>
          <w:rFonts w:eastAsia="Times New Roman"/>
          <w:sz w:val="24"/>
          <w:szCs w:val="24"/>
        </w:rPr>
        <w:t>mengevaluasi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dua</w:t>
      </w:r>
      <w:proofErr w:type="spellEnd"/>
      <w:r w:rsidRPr="001A0311">
        <w:rPr>
          <w:rFonts w:eastAsia="Times New Roman"/>
          <w:sz w:val="24"/>
          <w:szCs w:val="24"/>
        </w:rPr>
        <w:t xml:space="preserve"> </w:t>
      </w:r>
      <w:proofErr w:type="spellStart"/>
      <w:r w:rsidRPr="001A0311">
        <w:rPr>
          <w:rFonts w:eastAsia="Times New Roman"/>
          <w:sz w:val="24"/>
          <w:szCs w:val="24"/>
        </w:rPr>
        <w:t>keterampilan</w:t>
      </w:r>
      <w:proofErr w:type="spellEnd"/>
      <w:r w:rsidRPr="001A0311">
        <w:rPr>
          <w:rFonts w:eastAsia="Times New Roman"/>
          <w:sz w:val="24"/>
          <w:szCs w:val="24"/>
        </w:rPr>
        <w:t xml:space="preserve">: </w:t>
      </w:r>
      <w:proofErr w:type="spellStart"/>
      <w:r w:rsidRPr="001A0311">
        <w:rPr>
          <w:rFonts w:eastAsia="Times New Roman"/>
          <w:sz w:val="24"/>
          <w:szCs w:val="24"/>
        </w:rPr>
        <w:t>membaca</w:t>
      </w:r>
      <w:proofErr w:type="spellEnd"/>
      <w:r w:rsidRPr="001A0311">
        <w:rPr>
          <w:rFonts w:eastAsia="Times New Roman"/>
          <w:sz w:val="24"/>
          <w:szCs w:val="24"/>
        </w:rPr>
        <w:t xml:space="preserve"> dan </w:t>
      </w:r>
      <w:proofErr w:type="spellStart"/>
      <w:r w:rsidRPr="001A0311">
        <w:rPr>
          <w:rFonts w:eastAsia="Times New Roman"/>
          <w:sz w:val="24"/>
          <w:szCs w:val="24"/>
        </w:rPr>
        <w:t>berhitung</w:t>
      </w:r>
      <w:proofErr w:type="spellEnd"/>
      <w:r w:rsidRPr="001A0311">
        <w:rPr>
          <w:rFonts w:eastAsia="Times New Roman"/>
          <w:sz w:val="24"/>
          <w:szCs w:val="24"/>
        </w:rPr>
        <w:t>.</w:t>
      </w:r>
    </w:p>
    <w:p w14:paraId="6A7BD27B" w14:textId="322F91D7" w:rsidR="001A0311" w:rsidRPr="009D3E9E" w:rsidRDefault="001A0311" w:rsidP="009D3E9E">
      <w:pPr>
        <w:ind w:firstLine="709"/>
        <w:jc w:val="both"/>
        <w:rPr>
          <w:rFonts w:eastAsia="Times New Roman"/>
          <w:sz w:val="24"/>
          <w:szCs w:val="24"/>
        </w:rPr>
      </w:pPr>
      <w:proofErr w:type="spellStart"/>
      <w:r w:rsidRPr="009D3E9E">
        <w:rPr>
          <w:rFonts w:eastAsia="Times New Roman"/>
          <w:sz w:val="24"/>
          <w:szCs w:val="24"/>
        </w:rPr>
        <w:t>Pelaksanaan</w:t>
      </w:r>
      <w:proofErr w:type="spellEnd"/>
      <w:r w:rsidRPr="009D3E9E">
        <w:rPr>
          <w:rFonts w:eastAsia="Times New Roman"/>
          <w:sz w:val="24"/>
          <w:szCs w:val="24"/>
        </w:rPr>
        <w:t xml:space="preserve"> AKM </w:t>
      </w:r>
      <w:proofErr w:type="spellStart"/>
      <w:r w:rsidRPr="009D3E9E">
        <w:rPr>
          <w:rFonts w:eastAsia="Times New Roman"/>
          <w:sz w:val="24"/>
          <w:szCs w:val="24"/>
        </w:rPr>
        <w:t>kelas</w:t>
      </w:r>
      <w:proofErr w:type="spellEnd"/>
      <w:r w:rsidRPr="009D3E9E">
        <w:rPr>
          <w:rFonts w:eastAsia="Times New Roman"/>
          <w:sz w:val="24"/>
          <w:szCs w:val="24"/>
        </w:rPr>
        <w:t xml:space="preserve"> oleh </w:t>
      </w:r>
      <w:proofErr w:type="spellStart"/>
      <w:r w:rsidRPr="009D3E9E">
        <w:rPr>
          <w:rFonts w:eastAsia="Times New Roman"/>
          <w:sz w:val="24"/>
          <w:szCs w:val="24"/>
        </w:rPr>
        <w:t>peserta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didik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kelas</w:t>
      </w:r>
      <w:proofErr w:type="spellEnd"/>
      <w:r w:rsidRPr="009D3E9E">
        <w:rPr>
          <w:rFonts w:eastAsia="Times New Roman"/>
          <w:sz w:val="24"/>
          <w:szCs w:val="24"/>
        </w:rPr>
        <w:t xml:space="preserve"> 8 </w:t>
      </w:r>
      <w:proofErr w:type="spellStart"/>
      <w:r w:rsidRPr="009D3E9E">
        <w:rPr>
          <w:rFonts w:eastAsia="Times New Roman"/>
          <w:sz w:val="24"/>
          <w:szCs w:val="24"/>
        </w:rPr>
        <w:t>dengan</w:t>
      </w:r>
      <w:proofErr w:type="spellEnd"/>
      <w:r w:rsidRPr="009D3E9E">
        <w:rPr>
          <w:rFonts w:eastAsia="Times New Roman"/>
          <w:sz w:val="24"/>
          <w:szCs w:val="24"/>
        </w:rPr>
        <w:t xml:space="preserve"> total </w:t>
      </w:r>
      <w:proofErr w:type="spellStart"/>
      <w:r w:rsidRPr="009D3E9E">
        <w:rPr>
          <w:rFonts w:eastAsia="Times New Roman"/>
          <w:sz w:val="24"/>
          <w:szCs w:val="24"/>
        </w:rPr>
        <w:t>peserta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sebanyak</w:t>
      </w:r>
      <w:proofErr w:type="spellEnd"/>
      <w:r w:rsidRPr="009D3E9E">
        <w:rPr>
          <w:rFonts w:eastAsia="Times New Roman"/>
          <w:sz w:val="24"/>
          <w:szCs w:val="24"/>
        </w:rPr>
        <w:t xml:space="preserve"> 4 </w:t>
      </w:r>
      <w:proofErr w:type="spellStart"/>
      <w:r w:rsidRPr="009D3E9E">
        <w:rPr>
          <w:rFonts w:eastAsia="Times New Roman"/>
          <w:sz w:val="24"/>
          <w:szCs w:val="24"/>
        </w:rPr>
        <w:t>peserta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didik</w:t>
      </w:r>
      <w:proofErr w:type="spellEnd"/>
      <w:r w:rsidRPr="009D3E9E">
        <w:rPr>
          <w:rFonts w:eastAsia="Times New Roman"/>
          <w:sz w:val="24"/>
          <w:szCs w:val="24"/>
        </w:rPr>
        <w:t xml:space="preserve">. </w:t>
      </w:r>
      <w:proofErr w:type="spellStart"/>
      <w:r w:rsidRPr="009D3E9E">
        <w:rPr>
          <w:rFonts w:eastAsia="Times New Roman"/>
          <w:sz w:val="24"/>
          <w:szCs w:val="24"/>
        </w:rPr>
        <w:t>Kegiatan</w:t>
      </w:r>
      <w:proofErr w:type="spellEnd"/>
      <w:r w:rsidRPr="009D3E9E">
        <w:rPr>
          <w:rFonts w:eastAsia="Times New Roman"/>
          <w:sz w:val="24"/>
          <w:szCs w:val="24"/>
        </w:rPr>
        <w:t xml:space="preserve"> AKM </w:t>
      </w:r>
      <w:proofErr w:type="spellStart"/>
      <w:r w:rsidRPr="009D3E9E">
        <w:rPr>
          <w:rFonts w:eastAsia="Times New Roman"/>
          <w:sz w:val="24"/>
          <w:szCs w:val="24"/>
        </w:rPr>
        <w:t>kelas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dilakukan</w:t>
      </w:r>
      <w:proofErr w:type="spellEnd"/>
      <w:r w:rsidRPr="009D3E9E">
        <w:rPr>
          <w:rFonts w:eastAsia="Times New Roman"/>
          <w:sz w:val="24"/>
          <w:szCs w:val="24"/>
        </w:rPr>
        <w:t xml:space="preserve"> dua kali. </w:t>
      </w:r>
      <w:proofErr w:type="spellStart"/>
      <w:r w:rsidRPr="009D3E9E">
        <w:rPr>
          <w:rFonts w:eastAsia="Times New Roman"/>
          <w:sz w:val="24"/>
          <w:szCs w:val="24"/>
        </w:rPr>
        <w:t>Pelaksanaan</w:t>
      </w:r>
      <w:proofErr w:type="spellEnd"/>
      <w:r w:rsidRPr="009D3E9E">
        <w:rPr>
          <w:rFonts w:eastAsia="Times New Roman"/>
          <w:sz w:val="24"/>
          <w:szCs w:val="24"/>
        </w:rPr>
        <w:t xml:space="preserve"> Pre-Test dan Post-Test AKM </w:t>
      </w:r>
      <w:proofErr w:type="spellStart"/>
      <w:r w:rsidRPr="009D3E9E">
        <w:rPr>
          <w:rFonts w:eastAsia="Times New Roman"/>
          <w:sz w:val="24"/>
          <w:szCs w:val="24"/>
        </w:rPr>
        <w:t>sempat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tertunda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karena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adanya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keterbatasan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kecil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dalam</w:t>
      </w:r>
      <w:proofErr w:type="spellEnd"/>
      <w:r w:rsidRPr="009D3E9E">
        <w:rPr>
          <w:rFonts w:eastAsia="Times New Roman"/>
          <w:sz w:val="24"/>
          <w:szCs w:val="24"/>
        </w:rPr>
        <w:t xml:space="preserve"> program. </w:t>
      </w:r>
      <w:proofErr w:type="spellStart"/>
      <w:r w:rsidRPr="009D3E9E">
        <w:rPr>
          <w:rFonts w:eastAsia="Times New Roman"/>
          <w:sz w:val="24"/>
          <w:szCs w:val="24"/>
        </w:rPr>
        <w:t>Pelaksanaan</w:t>
      </w:r>
      <w:proofErr w:type="spellEnd"/>
      <w:r w:rsidRPr="009D3E9E">
        <w:rPr>
          <w:rFonts w:eastAsia="Times New Roman"/>
          <w:sz w:val="24"/>
          <w:szCs w:val="24"/>
        </w:rPr>
        <w:t xml:space="preserve"> pre-test AKM Kelas </w:t>
      </w:r>
      <w:proofErr w:type="spellStart"/>
      <w:r w:rsidRPr="009D3E9E">
        <w:rPr>
          <w:rFonts w:eastAsia="Times New Roman"/>
          <w:sz w:val="24"/>
          <w:szCs w:val="24"/>
        </w:rPr>
        <w:t>yakni</w:t>
      </w:r>
      <w:proofErr w:type="spellEnd"/>
      <w:r w:rsidRPr="009D3E9E">
        <w:rPr>
          <w:rFonts w:eastAsia="Times New Roman"/>
          <w:sz w:val="24"/>
          <w:szCs w:val="24"/>
        </w:rPr>
        <w:t xml:space="preserve"> pada </w:t>
      </w:r>
      <w:proofErr w:type="spellStart"/>
      <w:r w:rsidRPr="009D3E9E">
        <w:rPr>
          <w:rFonts w:eastAsia="Times New Roman"/>
          <w:sz w:val="24"/>
          <w:szCs w:val="24"/>
        </w:rPr>
        <w:t>hari</w:t>
      </w:r>
      <w:proofErr w:type="spellEnd"/>
      <w:r w:rsidRPr="009D3E9E">
        <w:rPr>
          <w:rFonts w:eastAsia="Times New Roman"/>
          <w:sz w:val="24"/>
          <w:szCs w:val="24"/>
        </w:rPr>
        <w:t xml:space="preserve"> Rabu </w:t>
      </w:r>
      <w:proofErr w:type="spellStart"/>
      <w:r w:rsidRPr="009D3E9E">
        <w:rPr>
          <w:rFonts w:eastAsia="Times New Roman"/>
          <w:sz w:val="24"/>
          <w:szCs w:val="24"/>
        </w:rPr>
        <w:t>tanggal</w:t>
      </w:r>
      <w:proofErr w:type="spellEnd"/>
      <w:r w:rsidRPr="009D3E9E">
        <w:rPr>
          <w:rFonts w:eastAsia="Times New Roman"/>
          <w:sz w:val="24"/>
          <w:szCs w:val="24"/>
        </w:rPr>
        <w:t xml:space="preserve"> 25 September 2024. Hasil </w:t>
      </w:r>
      <w:proofErr w:type="spellStart"/>
      <w:r w:rsidRPr="009D3E9E">
        <w:rPr>
          <w:rFonts w:eastAsia="Times New Roman"/>
          <w:sz w:val="24"/>
          <w:szCs w:val="24"/>
        </w:rPr>
        <w:t>pelaksanaan</w:t>
      </w:r>
      <w:proofErr w:type="spellEnd"/>
      <w:r w:rsidRPr="009D3E9E">
        <w:rPr>
          <w:rFonts w:eastAsia="Times New Roman"/>
          <w:sz w:val="24"/>
          <w:szCs w:val="24"/>
        </w:rPr>
        <w:t xml:space="preserve"> Pre-Test AKM, </w:t>
      </w:r>
      <w:proofErr w:type="spellStart"/>
      <w:r w:rsidRPr="009D3E9E">
        <w:rPr>
          <w:rFonts w:eastAsia="Times New Roman"/>
          <w:sz w:val="24"/>
          <w:szCs w:val="24"/>
        </w:rPr>
        <w:t>peserta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didik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kelas</w:t>
      </w:r>
      <w:proofErr w:type="spellEnd"/>
      <w:r w:rsidRPr="009D3E9E">
        <w:rPr>
          <w:rFonts w:eastAsia="Times New Roman"/>
          <w:sz w:val="24"/>
          <w:szCs w:val="24"/>
        </w:rPr>
        <w:t xml:space="preserve"> 8 </w:t>
      </w:r>
      <w:proofErr w:type="spellStart"/>
      <w:r w:rsidRPr="009D3E9E">
        <w:rPr>
          <w:rFonts w:eastAsia="Times New Roman"/>
          <w:sz w:val="24"/>
          <w:szCs w:val="24"/>
        </w:rPr>
        <w:t>belum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memenuhi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standar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kemampuan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literasi</w:t>
      </w:r>
      <w:proofErr w:type="spellEnd"/>
      <w:r w:rsidRPr="009D3E9E">
        <w:rPr>
          <w:rFonts w:eastAsia="Times New Roman"/>
          <w:sz w:val="24"/>
          <w:szCs w:val="24"/>
        </w:rPr>
        <w:t xml:space="preserve"> dan </w:t>
      </w:r>
      <w:proofErr w:type="spellStart"/>
      <w:r w:rsidRPr="009D3E9E">
        <w:rPr>
          <w:rFonts w:eastAsia="Times New Roman"/>
          <w:sz w:val="24"/>
          <w:szCs w:val="24"/>
        </w:rPr>
        <w:t>numerasi</w:t>
      </w:r>
      <w:proofErr w:type="spellEnd"/>
      <w:r w:rsidRPr="009D3E9E">
        <w:rPr>
          <w:rFonts w:eastAsia="Times New Roman"/>
          <w:sz w:val="24"/>
          <w:szCs w:val="24"/>
        </w:rPr>
        <w:t xml:space="preserve"> yang </w:t>
      </w:r>
      <w:proofErr w:type="spellStart"/>
      <w:r w:rsidRPr="009D3E9E">
        <w:rPr>
          <w:rFonts w:eastAsia="Times New Roman"/>
          <w:sz w:val="24"/>
          <w:szCs w:val="24"/>
        </w:rPr>
        <w:t>ditetapkan</w:t>
      </w:r>
      <w:proofErr w:type="spellEnd"/>
      <w:r w:rsidRPr="009D3E9E">
        <w:rPr>
          <w:rFonts w:eastAsia="Times New Roman"/>
          <w:sz w:val="24"/>
          <w:szCs w:val="24"/>
        </w:rPr>
        <w:t xml:space="preserve">. Hasil </w:t>
      </w:r>
      <w:proofErr w:type="spellStart"/>
      <w:r w:rsidRPr="009D3E9E">
        <w:rPr>
          <w:rFonts w:eastAsia="Times New Roman"/>
          <w:sz w:val="24"/>
          <w:szCs w:val="24"/>
        </w:rPr>
        <w:t>penilaian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jawaban</w:t>
      </w:r>
      <w:proofErr w:type="spellEnd"/>
      <w:r w:rsidRPr="009D3E9E">
        <w:rPr>
          <w:rFonts w:eastAsia="Times New Roman"/>
          <w:sz w:val="24"/>
          <w:szCs w:val="24"/>
        </w:rPr>
        <w:t xml:space="preserve"> Pre-Test AKM </w:t>
      </w:r>
      <w:proofErr w:type="spellStart"/>
      <w:r w:rsidRPr="009D3E9E">
        <w:rPr>
          <w:rFonts w:eastAsia="Times New Roman"/>
          <w:sz w:val="24"/>
          <w:szCs w:val="24"/>
        </w:rPr>
        <w:t>ditunjukkan</w:t>
      </w:r>
      <w:proofErr w:type="spellEnd"/>
      <w:r w:rsidRPr="009D3E9E">
        <w:rPr>
          <w:rFonts w:eastAsia="Times New Roman"/>
          <w:sz w:val="24"/>
          <w:szCs w:val="24"/>
        </w:rPr>
        <w:t xml:space="preserve"> di </w:t>
      </w:r>
      <w:proofErr w:type="spellStart"/>
      <w:r w:rsidRPr="009D3E9E">
        <w:rPr>
          <w:rFonts w:eastAsia="Times New Roman"/>
          <w:sz w:val="24"/>
          <w:szCs w:val="24"/>
        </w:rPr>
        <w:t>bawah</w:t>
      </w:r>
      <w:proofErr w:type="spellEnd"/>
      <w:r w:rsidRPr="009D3E9E">
        <w:rPr>
          <w:rFonts w:eastAsia="Times New Roman"/>
          <w:sz w:val="24"/>
          <w:szCs w:val="24"/>
        </w:rPr>
        <w:t xml:space="preserve"> </w:t>
      </w:r>
      <w:proofErr w:type="spellStart"/>
      <w:r w:rsidRPr="009D3E9E">
        <w:rPr>
          <w:rFonts w:eastAsia="Times New Roman"/>
          <w:sz w:val="24"/>
          <w:szCs w:val="24"/>
        </w:rPr>
        <w:t>ini</w:t>
      </w:r>
      <w:proofErr w:type="spellEnd"/>
      <w:r w:rsidRPr="009D3E9E">
        <w:rPr>
          <w:rFonts w:eastAsia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3669"/>
        <w:gridCol w:w="2030"/>
        <w:gridCol w:w="2030"/>
      </w:tblGrid>
      <w:tr w:rsidR="001A0311" w14:paraId="285D53A6" w14:textId="77777777" w:rsidTr="00AD48CC">
        <w:tc>
          <w:tcPr>
            <w:tcW w:w="570" w:type="dxa"/>
            <w:vMerge w:val="restart"/>
          </w:tcPr>
          <w:p w14:paraId="2B46AE66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669" w:type="dxa"/>
            <w:vMerge w:val="restart"/>
          </w:tcPr>
          <w:p w14:paraId="519D403E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060" w:type="dxa"/>
            <w:gridSpan w:val="2"/>
          </w:tcPr>
          <w:p w14:paraId="18B6656A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 Pre Test</w:t>
            </w:r>
          </w:p>
        </w:tc>
      </w:tr>
      <w:tr w:rsidR="001A0311" w14:paraId="42A1E77D" w14:textId="77777777" w:rsidTr="00AD48CC">
        <w:tc>
          <w:tcPr>
            <w:tcW w:w="570" w:type="dxa"/>
            <w:vMerge/>
          </w:tcPr>
          <w:p w14:paraId="1F5ECD5D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14:paraId="12F93C42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E8970C9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Literasi</w:t>
            </w:r>
            <w:proofErr w:type="spellEnd"/>
          </w:p>
        </w:tc>
        <w:tc>
          <w:tcPr>
            <w:tcW w:w="2030" w:type="dxa"/>
          </w:tcPr>
          <w:p w14:paraId="79B8D3CA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Numerasi</w:t>
            </w:r>
            <w:proofErr w:type="spellEnd"/>
          </w:p>
        </w:tc>
      </w:tr>
      <w:tr w:rsidR="001A0311" w14:paraId="266D359B" w14:textId="77777777" w:rsidTr="00AD48CC">
        <w:tc>
          <w:tcPr>
            <w:tcW w:w="570" w:type="dxa"/>
          </w:tcPr>
          <w:p w14:paraId="583A9108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14:paraId="59DACBF4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F3">
              <w:rPr>
                <w:rFonts w:ascii="Times New Roman" w:eastAsia="Times New Roman" w:hAnsi="Times New Roman" w:cs="Times New Roman"/>
                <w:sz w:val="24"/>
                <w:szCs w:val="24"/>
              </w:rPr>
              <w:t>0097902881</w:t>
            </w:r>
          </w:p>
        </w:tc>
        <w:tc>
          <w:tcPr>
            <w:tcW w:w="2030" w:type="dxa"/>
          </w:tcPr>
          <w:p w14:paraId="39CF26A2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0" w:type="dxa"/>
          </w:tcPr>
          <w:p w14:paraId="5B09EA45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0311" w14:paraId="51E7DE6B" w14:textId="77777777" w:rsidTr="00AD48CC">
        <w:tc>
          <w:tcPr>
            <w:tcW w:w="570" w:type="dxa"/>
          </w:tcPr>
          <w:p w14:paraId="46AE3B4C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14:paraId="2525B119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0113105087</w:t>
            </w:r>
          </w:p>
        </w:tc>
        <w:tc>
          <w:tcPr>
            <w:tcW w:w="2030" w:type="dxa"/>
          </w:tcPr>
          <w:p w14:paraId="3207C16F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30" w:type="dxa"/>
          </w:tcPr>
          <w:p w14:paraId="6E947F63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0311" w14:paraId="68F996F3" w14:textId="77777777" w:rsidTr="00AD48CC">
        <w:tc>
          <w:tcPr>
            <w:tcW w:w="570" w:type="dxa"/>
          </w:tcPr>
          <w:p w14:paraId="474C869D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9" w:type="dxa"/>
          </w:tcPr>
          <w:p w14:paraId="5DD50369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F3">
              <w:rPr>
                <w:rFonts w:ascii="Times New Roman" w:eastAsia="Times New Roman" w:hAnsi="Times New Roman" w:cs="Times New Roman"/>
                <w:sz w:val="24"/>
                <w:szCs w:val="24"/>
              </w:rPr>
              <w:t>0119107859</w:t>
            </w:r>
          </w:p>
        </w:tc>
        <w:tc>
          <w:tcPr>
            <w:tcW w:w="2030" w:type="dxa"/>
          </w:tcPr>
          <w:p w14:paraId="4FF0ACD5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</w:tcPr>
          <w:p w14:paraId="5F23517A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0311" w14:paraId="71F0C83B" w14:textId="77777777" w:rsidTr="00AD48CC">
        <w:tc>
          <w:tcPr>
            <w:tcW w:w="570" w:type="dxa"/>
          </w:tcPr>
          <w:p w14:paraId="4A20DC1E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69" w:type="dxa"/>
          </w:tcPr>
          <w:p w14:paraId="69A93DB1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F3">
              <w:rPr>
                <w:rFonts w:ascii="Times New Roman" w:eastAsia="Times New Roman" w:hAnsi="Times New Roman" w:cs="Times New Roman"/>
                <w:sz w:val="24"/>
                <w:szCs w:val="24"/>
              </w:rPr>
              <w:t>0119491852</w:t>
            </w:r>
          </w:p>
        </w:tc>
        <w:tc>
          <w:tcPr>
            <w:tcW w:w="2030" w:type="dxa"/>
          </w:tcPr>
          <w:p w14:paraId="1CB0A47E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0" w:type="dxa"/>
          </w:tcPr>
          <w:p w14:paraId="3FA32C8C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D3E6350" w14:textId="77777777" w:rsidR="001A0311" w:rsidRDefault="001A0311" w:rsidP="001A0311">
      <w:pPr>
        <w:pStyle w:val="ListParagraph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4D2D9" w14:textId="77777777" w:rsidR="001A0311" w:rsidRDefault="001A0311" w:rsidP="009D3E9E">
      <w:pPr>
        <w:pStyle w:val="ListParagraph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Pre-Test AKM, kami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sesua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. Post-Test Kelas AKM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Post-Test Kelas AKM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Post-Test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didikyang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Pre-Test. Post-</w:t>
      </w:r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Desember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2024, dan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 Test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pelaksanaannya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Post-Test AKM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ditunjukkan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CDF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D86CD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8480A8" w14:textId="77777777" w:rsidR="009D3E9E" w:rsidRDefault="009D3E9E" w:rsidP="009D3E9E">
      <w:pPr>
        <w:pStyle w:val="ListParagraph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3669"/>
        <w:gridCol w:w="2030"/>
        <w:gridCol w:w="2030"/>
      </w:tblGrid>
      <w:tr w:rsidR="001A0311" w14:paraId="395FDFA4" w14:textId="77777777" w:rsidTr="00AD48CC">
        <w:tc>
          <w:tcPr>
            <w:tcW w:w="570" w:type="dxa"/>
            <w:vMerge w:val="restart"/>
          </w:tcPr>
          <w:p w14:paraId="25C9A00E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669" w:type="dxa"/>
            <w:vMerge w:val="restart"/>
          </w:tcPr>
          <w:p w14:paraId="430E0F07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060" w:type="dxa"/>
            <w:gridSpan w:val="2"/>
          </w:tcPr>
          <w:p w14:paraId="0D63667F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 Post Test</w:t>
            </w:r>
          </w:p>
        </w:tc>
      </w:tr>
      <w:tr w:rsidR="001A0311" w14:paraId="5E3FBDD8" w14:textId="77777777" w:rsidTr="00AD48CC">
        <w:tc>
          <w:tcPr>
            <w:tcW w:w="570" w:type="dxa"/>
            <w:vMerge/>
          </w:tcPr>
          <w:p w14:paraId="2E1377B0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14:paraId="3BE35E00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C99EF48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Literasi</w:t>
            </w:r>
            <w:proofErr w:type="spellEnd"/>
          </w:p>
        </w:tc>
        <w:tc>
          <w:tcPr>
            <w:tcW w:w="2030" w:type="dxa"/>
          </w:tcPr>
          <w:p w14:paraId="587D695B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Numerasi</w:t>
            </w:r>
            <w:proofErr w:type="spellEnd"/>
          </w:p>
        </w:tc>
      </w:tr>
      <w:tr w:rsidR="001A0311" w14:paraId="467D3B09" w14:textId="77777777" w:rsidTr="00AD48CC">
        <w:tc>
          <w:tcPr>
            <w:tcW w:w="570" w:type="dxa"/>
          </w:tcPr>
          <w:p w14:paraId="4E62F5FD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14:paraId="4583C1AD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F3">
              <w:rPr>
                <w:rFonts w:ascii="Times New Roman" w:eastAsia="Times New Roman" w:hAnsi="Times New Roman" w:cs="Times New Roman"/>
                <w:sz w:val="24"/>
                <w:szCs w:val="24"/>
              </w:rPr>
              <w:t>0097902881</w:t>
            </w:r>
          </w:p>
        </w:tc>
        <w:tc>
          <w:tcPr>
            <w:tcW w:w="2030" w:type="dxa"/>
          </w:tcPr>
          <w:p w14:paraId="6AA9F0B9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30" w:type="dxa"/>
          </w:tcPr>
          <w:p w14:paraId="1484D21C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0311" w14:paraId="13CAB377" w14:textId="77777777" w:rsidTr="00AD48CC">
        <w:tc>
          <w:tcPr>
            <w:tcW w:w="570" w:type="dxa"/>
          </w:tcPr>
          <w:p w14:paraId="4D4EB152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14:paraId="5EF56397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0113105087</w:t>
            </w:r>
          </w:p>
        </w:tc>
        <w:tc>
          <w:tcPr>
            <w:tcW w:w="2030" w:type="dxa"/>
          </w:tcPr>
          <w:p w14:paraId="06FA78AB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30" w:type="dxa"/>
          </w:tcPr>
          <w:p w14:paraId="51F3DF4F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A0311" w14:paraId="554340DB" w14:textId="77777777" w:rsidTr="00AD48CC">
        <w:tc>
          <w:tcPr>
            <w:tcW w:w="570" w:type="dxa"/>
          </w:tcPr>
          <w:p w14:paraId="6253A6EF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9" w:type="dxa"/>
          </w:tcPr>
          <w:p w14:paraId="3E37FC56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F3">
              <w:rPr>
                <w:rFonts w:ascii="Times New Roman" w:eastAsia="Times New Roman" w:hAnsi="Times New Roman" w:cs="Times New Roman"/>
                <w:sz w:val="24"/>
                <w:szCs w:val="24"/>
              </w:rPr>
              <w:t>0119107859</w:t>
            </w:r>
          </w:p>
        </w:tc>
        <w:tc>
          <w:tcPr>
            <w:tcW w:w="2030" w:type="dxa"/>
          </w:tcPr>
          <w:p w14:paraId="04D83D19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30" w:type="dxa"/>
          </w:tcPr>
          <w:p w14:paraId="76AC90FD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A0311" w14:paraId="02906ACE" w14:textId="77777777" w:rsidTr="00AD48CC">
        <w:tc>
          <w:tcPr>
            <w:tcW w:w="570" w:type="dxa"/>
          </w:tcPr>
          <w:p w14:paraId="101BF0A5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14:paraId="1AEBB0AD" w14:textId="77777777" w:rsidR="001A0311" w:rsidRDefault="001A0311" w:rsidP="00AD48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F3">
              <w:rPr>
                <w:rFonts w:ascii="Times New Roman" w:eastAsia="Times New Roman" w:hAnsi="Times New Roman" w:cs="Times New Roman"/>
                <w:sz w:val="24"/>
                <w:szCs w:val="24"/>
              </w:rPr>
              <w:t>0119491852</w:t>
            </w:r>
          </w:p>
        </w:tc>
        <w:tc>
          <w:tcPr>
            <w:tcW w:w="2030" w:type="dxa"/>
          </w:tcPr>
          <w:p w14:paraId="5EE5A24E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30" w:type="dxa"/>
          </w:tcPr>
          <w:p w14:paraId="2A9072CA" w14:textId="77777777" w:rsidR="001A0311" w:rsidRDefault="001A0311" w:rsidP="00AD48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795E15E2" w14:textId="77777777" w:rsidR="001A0311" w:rsidRDefault="001A0311" w:rsidP="001A0311">
      <w:pPr>
        <w:pStyle w:val="ListParagraph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A1976" w14:textId="1865D3A5" w:rsidR="009D3E9E" w:rsidRPr="00EE2DA2" w:rsidRDefault="009D3E9E" w:rsidP="009D3E9E">
      <w:pPr>
        <w:ind w:firstLine="709"/>
        <w:jc w:val="both"/>
        <w:rPr>
          <w:rFonts w:eastAsia="Times New Roman"/>
          <w:iCs/>
          <w:sz w:val="24"/>
          <w:szCs w:val="24"/>
        </w:rPr>
      </w:pP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E2DA2">
        <w:rPr>
          <w:rFonts w:eastAsia="Times New Roman"/>
          <w:iCs/>
          <w:sz w:val="24"/>
          <w:szCs w:val="24"/>
        </w:rPr>
        <w:t>Implementasi</w:t>
      </w:r>
      <w:proofErr w:type="spellEnd"/>
      <w:r w:rsidRPr="00EE2DA2">
        <w:rPr>
          <w:rFonts w:eastAsia="Times New Roman"/>
          <w:b/>
          <w:bCs/>
          <w:iCs/>
          <w:sz w:val="24"/>
          <w:szCs w:val="24"/>
        </w:rPr>
        <w:t xml:space="preserve"> </w:t>
      </w:r>
      <w:proofErr w:type="spellStart"/>
      <w:r w:rsidRPr="00EE2DA2">
        <w:rPr>
          <w:rFonts w:eastAsia="Times New Roman"/>
          <w:iCs/>
          <w:sz w:val="24"/>
          <w:szCs w:val="24"/>
        </w:rPr>
        <w:t>Rencana</w:t>
      </w:r>
      <w:proofErr w:type="spellEnd"/>
      <w:r w:rsidRPr="00EE2DA2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EE2DA2">
        <w:rPr>
          <w:rFonts w:eastAsia="Times New Roman"/>
          <w:iCs/>
          <w:sz w:val="24"/>
          <w:szCs w:val="24"/>
        </w:rPr>
        <w:t>Aksi</w:t>
      </w:r>
      <w:proofErr w:type="spellEnd"/>
      <w:r w:rsidRPr="00EE2DA2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EE2DA2">
        <w:rPr>
          <w:rFonts w:eastAsia="Times New Roman"/>
          <w:iCs/>
          <w:sz w:val="24"/>
          <w:szCs w:val="24"/>
        </w:rPr>
        <w:t>Kolaborasi</w:t>
      </w:r>
      <w:proofErr w:type="spellEnd"/>
      <w:r w:rsidRPr="00EE2DA2">
        <w:rPr>
          <w:rFonts w:eastAsia="Times New Roman"/>
          <w:iCs/>
          <w:sz w:val="24"/>
          <w:szCs w:val="24"/>
        </w:rPr>
        <w:t xml:space="preserve"> (RAK) </w:t>
      </w:r>
      <w:proofErr w:type="spellStart"/>
      <w:r w:rsidRPr="00EE2DA2">
        <w:rPr>
          <w:rFonts w:eastAsia="Times New Roman"/>
          <w:iCs/>
          <w:sz w:val="24"/>
          <w:szCs w:val="24"/>
        </w:rPr>
        <w:t>tim</w:t>
      </w:r>
      <w:proofErr w:type="spellEnd"/>
      <w:r w:rsidRPr="00EE2DA2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EE2DA2">
        <w:rPr>
          <w:rFonts w:eastAsia="Times New Roman"/>
          <w:iCs/>
          <w:sz w:val="24"/>
          <w:szCs w:val="24"/>
        </w:rPr>
        <w:t>Kampus</w:t>
      </w:r>
      <w:proofErr w:type="spellEnd"/>
      <w:r w:rsidRPr="00EE2DA2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EE2DA2">
        <w:rPr>
          <w:rFonts w:eastAsia="Times New Roman"/>
          <w:iCs/>
          <w:sz w:val="24"/>
          <w:szCs w:val="24"/>
        </w:rPr>
        <w:t>Mengajar</w:t>
      </w:r>
      <w:proofErr w:type="spellEnd"/>
      <w:r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EE2DA2">
        <w:rPr>
          <w:rFonts w:eastAsia="Times New Roman"/>
          <w:iCs/>
          <w:sz w:val="24"/>
          <w:szCs w:val="24"/>
        </w:rPr>
        <w:t>angkatan</w:t>
      </w:r>
      <w:proofErr w:type="spellEnd"/>
      <w:r w:rsidRPr="00EE2DA2">
        <w:rPr>
          <w:rFonts w:eastAsia="Times New Roman"/>
          <w:iCs/>
          <w:sz w:val="24"/>
          <w:szCs w:val="24"/>
        </w:rPr>
        <w:t xml:space="preserve"> 8 SMP Negeri 5 </w:t>
      </w:r>
      <w:proofErr w:type="spellStart"/>
      <w:r w:rsidRPr="00EE2DA2">
        <w:rPr>
          <w:rFonts w:eastAsia="Times New Roman"/>
          <w:iCs/>
          <w:sz w:val="24"/>
          <w:szCs w:val="24"/>
        </w:rPr>
        <w:t>Pasirian</w:t>
      </w:r>
      <w:proofErr w:type="spellEnd"/>
      <w:r w:rsidRPr="00EE2DA2">
        <w:rPr>
          <w:rFonts w:eastAsia="Times New Roman"/>
          <w:iCs/>
          <w:sz w:val="24"/>
          <w:szCs w:val="24"/>
        </w:rPr>
        <w:t xml:space="preserve"> Satu </w:t>
      </w:r>
      <w:proofErr w:type="spellStart"/>
      <w:r w:rsidRPr="00EE2DA2">
        <w:rPr>
          <w:rFonts w:eastAsia="Times New Roman"/>
          <w:iCs/>
          <w:sz w:val="24"/>
          <w:szCs w:val="24"/>
        </w:rPr>
        <w:t>Atap</w:t>
      </w:r>
      <w:proofErr w:type="spellEnd"/>
    </w:p>
    <w:p w14:paraId="297A7006" w14:textId="742FB05C" w:rsidR="001A0311" w:rsidRDefault="001A0311" w:rsidP="001A031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6AFA21" w14:textId="77777777" w:rsidR="009D3E9E" w:rsidRDefault="009D3E9E" w:rsidP="009D3E9E">
      <w:pPr>
        <w:pStyle w:val="ListParagraph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509"/>
        <w:gridCol w:w="1776"/>
        <w:gridCol w:w="1604"/>
        <w:gridCol w:w="3047"/>
      </w:tblGrid>
      <w:tr w:rsidR="009D3E9E" w:rsidRPr="00E93472" w14:paraId="25200155" w14:textId="77777777" w:rsidTr="009D3E9E">
        <w:trPr>
          <w:jc w:val="center"/>
        </w:trPr>
        <w:tc>
          <w:tcPr>
            <w:tcW w:w="510" w:type="dxa"/>
          </w:tcPr>
          <w:p w14:paraId="0B2D514F" w14:textId="77777777" w:rsidR="009D3E9E" w:rsidRPr="00E93472" w:rsidRDefault="009D3E9E" w:rsidP="009D3E9E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>No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649504F6" w14:textId="77777777" w:rsidR="009D3E9E" w:rsidRPr="00E93472" w:rsidRDefault="009D3E9E" w:rsidP="00AD48CC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>Fokus</w:t>
            </w:r>
            <w:proofErr w:type="spellEnd"/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Program</w:t>
            </w:r>
          </w:p>
        </w:tc>
        <w:tc>
          <w:tcPr>
            <w:tcW w:w="1629" w:type="dxa"/>
          </w:tcPr>
          <w:p w14:paraId="43EC3339" w14:textId="77777777" w:rsidR="009D3E9E" w:rsidRPr="00E93472" w:rsidRDefault="009D3E9E" w:rsidP="00AD48CC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>Nama Program</w:t>
            </w:r>
          </w:p>
        </w:tc>
        <w:tc>
          <w:tcPr>
            <w:tcW w:w="1604" w:type="dxa"/>
          </w:tcPr>
          <w:p w14:paraId="5775F416" w14:textId="77777777" w:rsidR="009D3E9E" w:rsidRPr="00E93472" w:rsidRDefault="009D3E9E" w:rsidP="00AD48CC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>Belum</w:t>
            </w:r>
            <w:proofErr w:type="spellEnd"/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>Terlaksana</w:t>
            </w:r>
            <w:proofErr w:type="spellEnd"/>
          </w:p>
        </w:tc>
        <w:tc>
          <w:tcPr>
            <w:tcW w:w="3047" w:type="dxa"/>
          </w:tcPr>
          <w:p w14:paraId="6321DCC9" w14:textId="77777777" w:rsidR="009D3E9E" w:rsidRPr="00E93472" w:rsidRDefault="009D3E9E" w:rsidP="009D3E9E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b/>
                <w:bCs/>
                <w:iCs/>
                <w:sz w:val="24"/>
                <w:szCs w:val="24"/>
              </w:rPr>
              <w:t>Keterangan</w:t>
            </w:r>
            <w:proofErr w:type="spellEnd"/>
          </w:p>
        </w:tc>
      </w:tr>
      <w:tr w:rsidR="009D3E9E" w:rsidRPr="00E93472" w14:paraId="1EFC5C6D" w14:textId="77777777" w:rsidTr="009D3E9E">
        <w:trPr>
          <w:jc w:val="center"/>
        </w:trPr>
        <w:tc>
          <w:tcPr>
            <w:tcW w:w="510" w:type="dxa"/>
          </w:tcPr>
          <w:p w14:paraId="57DFEC73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r w:rsidRPr="00E93472">
              <w:rPr>
                <w:rFonts w:eastAsia="Times New Roman"/>
                <w:iCs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bottom w:val="nil"/>
            </w:tcBorders>
          </w:tcPr>
          <w:p w14:paraId="447ED80F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14:paraId="5133A0F3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Revitalisasi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Perpustakaan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Pojok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baca</w:t>
            </w:r>
            <w:proofErr w:type="spellEnd"/>
          </w:p>
        </w:tc>
        <w:tc>
          <w:tcPr>
            <w:tcW w:w="1604" w:type="dxa"/>
          </w:tcPr>
          <w:p w14:paraId="44B25A87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0947B521" w14:textId="77777777" w:rsidR="009D3E9E" w:rsidRPr="00E93472" w:rsidRDefault="009D3E9E" w:rsidP="009D3E9E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sz w:val="24"/>
                <w:szCs w:val="24"/>
              </w:rPr>
              <w:t>Revitalisasi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perpus</w:t>
            </w:r>
            <w:proofErr w:type="spellEnd"/>
            <w:r w:rsidRPr="00E93472">
              <w:rPr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sz w:val="24"/>
                <w:szCs w:val="24"/>
              </w:rPr>
              <w:t>pojok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baca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dilakukan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dengan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mengelola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perpustakaan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seperti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penjenjangan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buku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bacaan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peserta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didik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pembuatan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pojok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baca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pembuatan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inventarisasi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buku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perlengkapan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penunjang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perpus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seperti</w:t>
            </w:r>
            <w:proofErr w:type="spellEnd"/>
            <w:r w:rsidRPr="00E93472">
              <w:rPr>
                <w:sz w:val="24"/>
                <w:szCs w:val="24"/>
              </w:rPr>
              <w:t xml:space="preserve"> daftar </w:t>
            </w:r>
            <w:proofErr w:type="spellStart"/>
            <w:r w:rsidRPr="00E93472">
              <w:rPr>
                <w:sz w:val="24"/>
                <w:szCs w:val="24"/>
              </w:rPr>
              <w:t>kunjungan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jadwal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kunjungan</w:t>
            </w:r>
            <w:proofErr w:type="spellEnd"/>
            <w:r w:rsidRPr="00E93472">
              <w:rPr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sz w:val="24"/>
                <w:szCs w:val="24"/>
              </w:rPr>
              <w:t>kartu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kunjungan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serta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dekorasi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perpustakaan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dengan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tema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yaitu</w:t>
            </w:r>
            <w:proofErr w:type="spellEnd"/>
            <w:r w:rsidRPr="00E93472">
              <w:rPr>
                <w:sz w:val="24"/>
                <w:szCs w:val="24"/>
              </w:rPr>
              <w:t xml:space="preserve"> “Garden </w:t>
            </w:r>
            <w:proofErr w:type="gramStart"/>
            <w:r w:rsidRPr="00E93472">
              <w:rPr>
                <w:sz w:val="24"/>
                <w:szCs w:val="24"/>
              </w:rPr>
              <w:t>Of</w:t>
            </w:r>
            <w:proofErr w:type="gramEnd"/>
            <w:r w:rsidRPr="00E93472">
              <w:rPr>
                <w:sz w:val="24"/>
                <w:szCs w:val="24"/>
              </w:rPr>
              <w:t xml:space="preserve"> Knowledge.” </w:t>
            </w:r>
            <w:proofErr w:type="spellStart"/>
            <w:r w:rsidRPr="00E93472">
              <w:rPr>
                <w:sz w:val="24"/>
                <w:szCs w:val="24"/>
              </w:rPr>
              <w:t>Kemudian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untuk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saat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ini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</w:t>
            </w:r>
            <w:r w:rsidRPr="00E93472">
              <w:rPr>
                <w:rFonts w:eastAsia="Times New Roman"/>
                <w:iCs/>
                <w:sz w:val="24"/>
                <w:szCs w:val="24"/>
              </w:rPr>
              <w:t>erpustakaan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dapat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difungsikan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kembali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sebagaimana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mestinya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fungsi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perpustakaan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Perpustakaan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pusat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perpustakaan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dibuat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pojok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baca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menarik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nyaman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sehingga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dapat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memanfaatkan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lastRenderedPageBreak/>
              <w:t>pojok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baca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sebagai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tempat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litersi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nyaman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</w:tr>
      <w:tr w:rsidR="009D3E9E" w:rsidRPr="00E93472" w14:paraId="2C46A48F" w14:textId="77777777" w:rsidTr="009D3E9E">
        <w:trPr>
          <w:jc w:val="center"/>
        </w:trPr>
        <w:tc>
          <w:tcPr>
            <w:tcW w:w="510" w:type="dxa"/>
          </w:tcPr>
          <w:p w14:paraId="5272863B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0E946DF6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6F4B38C0" w14:textId="77777777" w:rsidR="009D3E9E" w:rsidRPr="00E93472" w:rsidRDefault="009D3E9E" w:rsidP="00AD48CC">
            <w:pPr>
              <w:spacing w:line="276" w:lineRule="auto"/>
              <w:rPr>
                <w:sz w:val="24"/>
                <w:szCs w:val="24"/>
              </w:rPr>
            </w:pPr>
            <w:r w:rsidRPr="00E93472">
              <w:rPr>
                <w:color w:val="000000"/>
                <w:sz w:val="24"/>
                <w:szCs w:val="24"/>
              </w:rPr>
              <w:t>TTL (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Teka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Teki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3472">
              <w:rPr>
                <w:color w:val="000000"/>
                <w:sz w:val="24"/>
                <w:szCs w:val="24"/>
              </w:rPr>
              <w:t>Literasi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14:paraId="33CD1B68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04" w:type="dxa"/>
          </w:tcPr>
          <w:p w14:paraId="5EA12FC8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68B3050A" w14:textId="77777777" w:rsidR="009D3E9E" w:rsidRPr="00E93472" w:rsidRDefault="009D3E9E" w:rsidP="009D3E9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93472">
              <w:rPr>
                <w:color w:val="000000"/>
                <w:sz w:val="24"/>
                <w:szCs w:val="24"/>
              </w:rPr>
              <w:t>TTL (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Teka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Teki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3472">
              <w:rPr>
                <w:color w:val="000000"/>
                <w:sz w:val="24"/>
                <w:szCs w:val="24"/>
              </w:rPr>
              <w:t>Literasi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telah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diikuti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seluruh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peserta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didik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kelas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7,8, dan 9. TTL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ini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dilakukan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satu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kali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dimana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</w:p>
          <w:p w14:paraId="36D5345D" w14:textId="77777777" w:rsidR="009D3E9E" w:rsidRPr="00E93472" w:rsidRDefault="009D3E9E" w:rsidP="009D3E9E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teka-teki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tersebut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diselesaikan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tiap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tingkat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kesulitan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sesuai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jenjang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7,8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teka-teki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terdiri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pelajaran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IPA, IPS, PKN,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bahasa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Indonesia,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mitigasi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bencana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diambil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berbagai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jenis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bacaan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seperti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cerpen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artikel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ilmiah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buku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pengetahuan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umum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tersedia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perpustakaan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tidak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mengasah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kemampuan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kognitif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tetapi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juga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melatih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kerja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sama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tim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kritis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kreativitas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menyelesaikan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 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tantangan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 w:rsidRPr="00E93472">
              <w:rPr>
                <w:rFonts w:eastAsia="Times New Roman"/>
                <w:sz w:val="24"/>
                <w:szCs w:val="24"/>
              </w:rPr>
              <w:t xml:space="preserve">TTL 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dilaksanakan</w:t>
            </w:r>
            <w:proofErr w:type="spellEnd"/>
            <w:proofErr w:type="gram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bersamaan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budaya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TTL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salah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satu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kuis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interaktif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budaya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9D3E9E" w:rsidRPr="00E93472" w14:paraId="1D74E39E" w14:textId="77777777" w:rsidTr="009D3E9E">
        <w:trPr>
          <w:jc w:val="center"/>
        </w:trPr>
        <w:tc>
          <w:tcPr>
            <w:tcW w:w="510" w:type="dxa"/>
          </w:tcPr>
          <w:p w14:paraId="2D23D472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5299F2BA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7701B730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Nomenklatur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literatus</w:t>
            </w:r>
          </w:p>
        </w:tc>
        <w:tc>
          <w:tcPr>
            <w:tcW w:w="1604" w:type="dxa"/>
          </w:tcPr>
          <w:p w14:paraId="17DDA2AD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2CB6929A" w14:textId="77777777" w:rsidR="009D3E9E" w:rsidRPr="00E93472" w:rsidRDefault="009D3E9E" w:rsidP="009D3E9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Nomenklatur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literatus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mulai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7,8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diwajibkan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membawa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tanaman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toga (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kunci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kunir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kemangi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temulawak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)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tanaman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hias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kuta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lidah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mertua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adam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eva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pacar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air,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kuping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gajah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)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diminta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menanam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halaman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7322E9EB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penamaan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tanaman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dibantu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tim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kampus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mengajar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diminta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-</w:t>
            </w:r>
            <w:r w:rsidRPr="00E93472">
              <w:rPr>
                <w:rFonts w:eastAsia="Times New Roman"/>
                <w:sz w:val="24"/>
                <w:szCs w:val="24"/>
              </w:rPr>
              <w:lastRenderedPageBreak/>
              <w:t xml:space="preserve">scan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informasi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terdapat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barcode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penamaan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mengisi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LKPD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 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disediakan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35D7D407" w14:textId="77777777" w:rsidTr="009D3E9E">
        <w:trPr>
          <w:jc w:val="center"/>
        </w:trPr>
        <w:tc>
          <w:tcPr>
            <w:tcW w:w="510" w:type="dxa"/>
          </w:tcPr>
          <w:p w14:paraId="284CF8FF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2BF904E3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0B3D3F6D" w14:textId="77777777" w:rsidR="009D3E9E" w:rsidRPr="00E93472" w:rsidRDefault="009D3E9E" w:rsidP="00AD48C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Budaya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Literasi</w:t>
            </w:r>
            <w:proofErr w:type="spellEnd"/>
          </w:p>
        </w:tc>
        <w:tc>
          <w:tcPr>
            <w:tcW w:w="1604" w:type="dxa"/>
          </w:tcPr>
          <w:p w14:paraId="47B6EC99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4F9F85AB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budaya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 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salah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satu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upaya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meningkatkan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minat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menumbuhkan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pembiasaan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Pada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diajak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menonton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film finding dory,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mereka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LKPD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berisikan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untuk-untsur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intrinsik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ekstrinsik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film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tersebut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diminta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mengerjakan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LKPD </w:t>
            </w:r>
            <w:proofErr w:type="spellStart"/>
            <w:proofErr w:type="gramStart"/>
            <w:r w:rsidRPr="00E93472">
              <w:rPr>
                <w:rFonts w:eastAsia="Times New Roman"/>
                <w:sz w:val="24"/>
                <w:szCs w:val="24"/>
              </w:rPr>
              <w:t>yeng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proofErr w:type="gram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disediakan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budaya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lain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mengajak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membaca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perpustakaan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membaca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durasi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30-45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menit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memberikan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kuis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interaktif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sehingga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mereka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paham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apa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mereka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baca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memaknainya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696A8D08" w14:textId="77777777" w:rsidTr="009D3E9E">
        <w:trPr>
          <w:jc w:val="center"/>
        </w:trPr>
        <w:tc>
          <w:tcPr>
            <w:tcW w:w="510" w:type="dxa"/>
          </w:tcPr>
          <w:p w14:paraId="33EDE164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14:paraId="47EC92CB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59C84AF0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r w:rsidRPr="00E93472">
              <w:rPr>
                <w:color w:val="000000"/>
                <w:sz w:val="24"/>
                <w:szCs w:val="24"/>
              </w:rPr>
              <w:t>Clash Of Champion (COC)</w:t>
            </w:r>
          </w:p>
        </w:tc>
        <w:tc>
          <w:tcPr>
            <w:tcW w:w="1604" w:type="dxa"/>
          </w:tcPr>
          <w:p w14:paraId="73EFC72E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50B9226D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 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Kegoatan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COC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2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pertama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seleksi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awal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dimana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seleksi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masing-masing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mendapatkan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3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peringkat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tertinggi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nantinya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dijadikan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sati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tim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mewakili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berkompetisi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kedua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final.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perlombaan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seputar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numersi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41F97B99" w14:textId="77777777" w:rsidTr="009D3E9E">
        <w:trPr>
          <w:jc w:val="center"/>
        </w:trPr>
        <w:tc>
          <w:tcPr>
            <w:tcW w:w="510" w:type="dxa"/>
          </w:tcPr>
          <w:p w14:paraId="37B15927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29B60091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Numerasi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14:paraId="46407485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Estafet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numerasi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</w:tcPr>
          <w:p w14:paraId="31C2F4D9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1F37FD34" w14:textId="77777777" w:rsidR="009D3E9E" w:rsidRPr="00E93472" w:rsidRDefault="009D3E9E" w:rsidP="009D3E9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estafet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numerasi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 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diajak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permainan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estafet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terdiri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tiga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pos.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setiap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posnya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game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secara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mengerjakan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numerasi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terdiri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bilangan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pecahan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desimal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aljabar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persen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diskon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Setelah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berhasil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menjawab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soal-soal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numerasi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mereka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melanjutkan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pos 2.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Begitu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seterusnya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hingga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pos 3.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Lalu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terbanyak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mendapatkan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skor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benar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pengerjaan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soal-soal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numerasi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diberikan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reward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atau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hadiah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9D3E9E" w:rsidRPr="00E93472" w14:paraId="2CE32A21" w14:textId="77777777" w:rsidTr="009D3E9E">
        <w:trPr>
          <w:jc w:val="center"/>
        </w:trPr>
        <w:tc>
          <w:tcPr>
            <w:tcW w:w="510" w:type="dxa"/>
          </w:tcPr>
          <w:p w14:paraId="1B076FE8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075CCA29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0DC44730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Ular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tangga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numerasi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</w:tcPr>
          <w:p w14:paraId="3DEBAA12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14E83FC5" w14:textId="77777777" w:rsidR="009D3E9E" w:rsidRPr="00E93472" w:rsidRDefault="009D3E9E" w:rsidP="009D3E9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6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menghadapi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berbagai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jenis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matematika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mulai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operasi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dasar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penjumlahan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pengurangan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perkalian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pembagian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),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pecahan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persentase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hingga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logika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pemecahan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masalah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Apabila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siswa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berhasil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menjawab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benar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mereka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bisa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melanjutkan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permainan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tetapi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jika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salah,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mereka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harus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mundur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atau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tetap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tempat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sesuai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aturan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ditentukan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Selain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numerasi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permainan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lastRenderedPageBreak/>
              <w:t>ular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tangga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terdapat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tantangan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ringan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seperti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menyanyi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atau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agar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tidak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jenuh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selama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berlangsung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4DBDD25B" w14:textId="77777777" w:rsidTr="009D3E9E">
        <w:trPr>
          <w:jc w:val="center"/>
        </w:trPr>
        <w:tc>
          <w:tcPr>
            <w:tcW w:w="510" w:type="dxa"/>
          </w:tcPr>
          <w:p w14:paraId="21D40B5B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5EC473F4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31A145F0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r w:rsidRPr="00E93472">
              <w:rPr>
                <w:color w:val="000000"/>
                <w:sz w:val="24"/>
                <w:szCs w:val="24"/>
              </w:rPr>
              <w:t xml:space="preserve">Shopping Game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Numerasi</w:t>
            </w:r>
            <w:proofErr w:type="spellEnd"/>
          </w:p>
        </w:tc>
        <w:tc>
          <w:tcPr>
            <w:tcW w:w="1604" w:type="dxa"/>
          </w:tcPr>
          <w:p w14:paraId="1304CA0D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39C8219A" w14:textId="77777777" w:rsidR="009D3E9E" w:rsidRPr="00E93472" w:rsidRDefault="009D3E9E" w:rsidP="009D3E9E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shopping game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numerasi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secara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individu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diberikan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LKPD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berisi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daftar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barang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harus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dibeli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tertera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mendapatkan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diskon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sehingga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harus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menghitung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berapa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harga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harus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dibayarkan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mendapatkan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diskon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daftar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harga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barang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sediakan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ditempel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pada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beberapa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sudut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seperti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tembok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koridor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7C257364" w14:textId="77777777" w:rsidTr="009D3E9E">
        <w:trPr>
          <w:jc w:val="center"/>
        </w:trPr>
        <w:tc>
          <w:tcPr>
            <w:tcW w:w="510" w:type="dxa"/>
          </w:tcPr>
          <w:p w14:paraId="063BDCDB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14:paraId="41947156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76CCB76C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r w:rsidRPr="00E93472">
              <w:rPr>
                <w:color w:val="000000"/>
                <w:sz w:val="24"/>
                <w:szCs w:val="24"/>
              </w:rPr>
              <w:t>Clash Of Champion (COC)</w:t>
            </w:r>
          </w:p>
        </w:tc>
        <w:tc>
          <w:tcPr>
            <w:tcW w:w="1604" w:type="dxa"/>
          </w:tcPr>
          <w:p w14:paraId="26A59981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39FEB9AA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 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Kegoatan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COC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2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pertama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seleksi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awal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dimana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seleksi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masing-masing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mendapatkan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3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peringkat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tertinggi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nantinya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dijadikan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sati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tim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mewakili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berkompetisi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kedua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final.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perlombaan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seputar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numersi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24A71AD9" w14:textId="77777777" w:rsidTr="009D3E9E">
        <w:trPr>
          <w:jc w:val="center"/>
        </w:trPr>
        <w:tc>
          <w:tcPr>
            <w:tcW w:w="510" w:type="dxa"/>
          </w:tcPr>
          <w:p w14:paraId="43C8ABDA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0475B306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Transformasi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digital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pembelajaran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/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adaptasi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teknologi</w:t>
            </w:r>
            <w:proofErr w:type="spellEnd"/>
          </w:p>
        </w:tc>
        <w:tc>
          <w:tcPr>
            <w:tcW w:w="1629" w:type="dxa"/>
          </w:tcPr>
          <w:p w14:paraId="3261A514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Pengenalan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laboratorium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virtual (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Phet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Simulation)</w:t>
            </w:r>
          </w:p>
        </w:tc>
        <w:tc>
          <w:tcPr>
            <w:tcW w:w="1604" w:type="dxa"/>
          </w:tcPr>
          <w:p w14:paraId="6706B712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07AA2055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keas 7, 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6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Setiap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lastRenderedPageBreak/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menggunakan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chromeebook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mengarahkan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menggunakan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phET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Kami juga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memberikan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LKPD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praktikum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praktikum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mengenai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hukum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II newton.</w:t>
            </w:r>
          </w:p>
        </w:tc>
      </w:tr>
      <w:tr w:rsidR="009D3E9E" w:rsidRPr="00E93472" w14:paraId="500DA6C1" w14:textId="77777777" w:rsidTr="009D3E9E">
        <w:trPr>
          <w:jc w:val="center"/>
        </w:trPr>
        <w:tc>
          <w:tcPr>
            <w:tcW w:w="510" w:type="dxa"/>
          </w:tcPr>
          <w:p w14:paraId="39BDB2A0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3D7A7C04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1EF481C4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Pemanfaatan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akun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belajar.id</w:t>
            </w:r>
          </w:p>
        </w:tc>
        <w:tc>
          <w:tcPr>
            <w:tcW w:w="1604" w:type="dxa"/>
          </w:tcPr>
          <w:p w14:paraId="25230DA7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4CCF8427" w14:textId="77777777" w:rsidR="009D3E9E" w:rsidRPr="00E93472" w:rsidRDefault="009D3E9E" w:rsidP="009D3E9E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seluurh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pemanfaatan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akun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belajar.id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mengajak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memanfaatkan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aplikasi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canva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pembuatan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poster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brosur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6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setiap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menggunakan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chromebook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login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menggunakan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akun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belajar.id. </w:t>
            </w:r>
          </w:p>
        </w:tc>
      </w:tr>
      <w:tr w:rsidR="009D3E9E" w:rsidRPr="00E93472" w14:paraId="167033C5" w14:textId="77777777" w:rsidTr="009D3E9E">
        <w:trPr>
          <w:jc w:val="center"/>
        </w:trPr>
        <w:tc>
          <w:tcPr>
            <w:tcW w:w="510" w:type="dxa"/>
          </w:tcPr>
          <w:p w14:paraId="36C32B1B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78598159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1CC42BAB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Pengenalan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VR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sebagai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Media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604" w:type="dxa"/>
          </w:tcPr>
          <w:p w14:paraId="2CCC0E2C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2B4879AA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7, 8, dan 9.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masing-masing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dari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secara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bergantian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diberikan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kesempatan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menggunakan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kacamata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VR,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didalamnya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mereka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melihar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video VR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tentang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trigonometri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cara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menghitung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tinggi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monas.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VR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tersebut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dapat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merasakan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seakan-akan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sedang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berada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dekat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tugu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monas. </w:t>
            </w:r>
          </w:p>
        </w:tc>
      </w:tr>
      <w:tr w:rsidR="009D3E9E" w:rsidRPr="00E93472" w14:paraId="12BDA41F" w14:textId="77777777" w:rsidTr="009D3E9E">
        <w:trPr>
          <w:jc w:val="center"/>
        </w:trPr>
        <w:tc>
          <w:tcPr>
            <w:tcW w:w="510" w:type="dxa"/>
          </w:tcPr>
          <w:p w14:paraId="697ECB34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14:paraId="40468466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6C521638" w14:textId="77777777" w:rsidR="009D3E9E" w:rsidRPr="00E93472" w:rsidRDefault="009D3E9E" w:rsidP="00AD48C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Pelatihan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Pembuatan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Poster Digital (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Menggunakan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Canva)</w:t>
            </w:r>
          </w:p>
        </w:tc>
        <w:tc>
          <w:tcPr>
            <w:tcW w:w="1604" w:type="dxa"/>
          </w:tcPr>
          <w:p w14:paraId="242B4207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2A90DEBC" w14:textId="77777777" w:rsidR="009D3E9E" w:rsidRPr="00E93472" w:rsidRDefault="009D3E9E" w:rsidP="009D3E9E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pelatihan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pembuatan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poster digital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mengajak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memanfaatkan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aplikasi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canva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pembuatan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poster.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6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setiap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menggunakan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chromebook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lastRenderedPageBreak/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mengerjakan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tugas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membuat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poster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memberikan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tutorial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membuat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poster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canva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7CB7F722" w14:textId="77777777" w:rsidTr="009D3E9E">
        <w:trPr>
          <w:jc w:val="center"/>
        </w:trPr>
        <w:tc>
          <w:tcPr>
            <w:tcW w:w="510" w:type="dxa"/>
          </w:tcPr>
          <w:p w14:paraId="104DFA3A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1A85490E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Program </w:t>
            </w: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lainnya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14:paraId="06506A97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Ekoprint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Memperingati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Hari Batik</w:t>
            </w:r>
          </w:p>
        </w:tc>
        <w:tc>
          <w:tcPr>
            <w:tcW w:w="1604" w:type="dxa"/>
          </w:tcPr>
          <w:p w14:paraId="5615E7CA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216A0E6C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Style w:val="Strong"/>
                <w:sz w:val="24"/>
                <w:szCs w:val="24"/>
              </w:rPr>
              <w:t>kegiatan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ini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telah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dilakukan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seluruh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peserta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didik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kelas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7, 8, dan 9.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Dalam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kegiatan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ini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peserta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didik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dibagi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menjadi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6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klompok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setiap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anak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diwajibkan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membawa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daun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atau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bunga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nantinya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akan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dicetak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dalam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kain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sebagai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 proses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ecoprint</w:t>
            </w:r>
            <w:proofErr w:type="spellEnd"/>
            <w:r w:rsidRPr="00E93472">
              <w:rPr>
                <w:rStyle w:val="Strong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Style w:val="Strong"/>
                <w:sz w:val="24"/>
                <w:szCs w:val="24"/>
              </w:rPr>
              <w:t>Ecoprint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itu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sendiri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adalah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teknik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mencetak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menggunakan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bahan-bahan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alami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terutama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tumbuhan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untuk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menghasilkan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pola-pola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indah</w:t>
            </w:r>
            <w:proofErr w:type="spellEnd"/>
            <w:r w:rsidRPr="00E93472">
              <w:rPr>
                <w:sz w:val="24"/>
                <w:szCs w:val="24"/>
              </w:rPr>
              <w:t xml:space="preserve"> pada </w:t>
            </w:r>
            <w:proofErr w:type="spellStart"/>
            <w:r w:rsidRPr="00E93472">
              <w:rPr>
                <w:sz w:val="24"/>
                <w:szCs w:val="24"/>
              </w:rPr>
              <w:t>kain</w:t>
            </w:r>
            <w:proofErr w:type="spellEnd"/>
            <w:r w:rsidRPr="00E93472">
              <w:rPr>
                <w:sz w:val="24"/>
                <w:szCs w:val="24"/>
              </w:rPr>
              <w:t xml:space="preserve">. Proses </w:t>
            </w:r>
            <w:proofErr w:type="spellStart"/>
            <w:r w:rsidRPr="00E93472">
              <w:rPr>
                <w:sz w:val="24"/>
                <w:szCs w:val="24"/>
              </w:rPr>
              <w:t>ini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sangat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ramah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lingkungan</w:t>
            </w:r>
            <w:proofErr w:type="spellEnd"/>
            <w:r w:rsidRPr="00E93472">
              <w:rPr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sz w:val="24"/>
                <w:szCs w:val="24"/>
              </w:rPr>
              <w:t>sejalan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dengan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tujuan</w:t>
            </w:r>
            <w:proofErr w:type="spellEnd"/>
            <w:r w:rsidRPr="00E93472">
              <w:rPr>
                <w:sz w:val="24"/>
                <w:szCs w:val="24"/>
              </w:rPr>
              <w:t xml:space="preserve"> Project </w:t>
            </w:r>
            <w:proofErr w:type="spellStart"/>
            <w:r w:rsidRPr="00E93472">
              <w:rPr>
                <w:sz w:val="24"/>
                <w:szCs w:val="24"/>
              </w:rPr>
              <w:t>Penguatan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Profil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Pelajar</w:t>
            </w:r>
            <w:proofErr w:type="spellEnd"/>
            <w:r w:rsidRPr="00E93472">
              <w:rPr>
                <w:sz w:val="24"/>
                <w:szCs w:val="24"/>
              </w:rPr>
              <w:t xml:space="preserve"> Pancasila (P5). Hasil </w:t>
            </w:r>
            <w:proofErr w:type="spellStart"/>
            <w:r w:rsidRPr="00E93472">
              <w:rPr>
                <w:sz w:val="24"/>
                <w:szCs w:val="24"/>
              </w:rPr>
              <w:t>karya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ecoprint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ini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dimanfaatkan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sebagai</w:t>
            </w:r>
            <w:proofErr w:type="spellEnd"/>
            <w:r w:rsidRPr="00E93472">
              <w:rPr>
                <w:sz w:val="24"/>
                <w:szCs w:val="24"/>
              </w:rPr>
              <w:t xml:space="preserve"> alas </w:t>
            </w:r>
            <w:proofErr w:type="spellStart"/>
            <w:r w:rsidRPr="00E93472">
              <w:rPr>
                <w:sz w:val="24"/>
                <w:szCs w:val="24"/>
              </w:rPr>
              <w:t>meja</w:t>
            </w:r>
            <w:proofErr w:type="spellEnd"/>
            <w:r w:rsidRPr="00E93472">
              <w:rPr>
                <w:sz w:val="24"/>
                <w:szCs w:val="24"/>
              </w:rPr>
              <w:t xml:space="preserve"> guru di </w:t>
            </w:r>
            <w:proofErr w:type="spellStart"/>
            <w:r w:rsidRPr="00E93472">
              <w:rPr>
                <w:sz w:val="24"/>
                <w:szCs w:val="24"/>
              </w:rPr>
              <w:t>kantor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atau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ruang</w:t>
            </w:r>
            <w:proofErr w:type="spellEnd"/>
            <w:r w:rsidRPr="00E93472">
              <w:rPr>
                <w:sz w:val="24"/>
                <w:szCs w:val="24"/>
              </w:rPr>
              <w:t xml:space="preserve"> guru dan di </w:t>
            </w:r>
            <w:proofErr w:type="spellStart"/>
            <w:r w:rsidRPr="00E93472">
              <w:rPr>
                <w:sz w:val="24"/>
                <w:szCs w:val="24"/>
              </w:rPr>
              <w:t>ruang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kelas</w:t>
            </w:r>
            <w:proofErr w:type="spellEnd"/>
            <w:r w:rsidRPr="00E93472">
              <w:rPr>
                <w:sz w:val="24"/>
                <w:szCs w:val="24"/>
              </w:rPr>
              <w:t>.</w:t>
            </w:r>
          </w:p>
        </w:tc>
      </w:tr>
      <w:tr w:rsidR="009D3E9E" w:rsidRPr="00E93472" w14:paraId="00594626" w14:textId="77777777" w:rsidTr="009D3E9E">
        <w:trPr>
          <w:jc w:val="center"/>
        </w:trPr>
        <w:tc>
          <w:tcPr>
            <w:tcW w:w="510" w:type="dxa"/>
          </w:tcPr>
          <w:p w14:paraId="3890D281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26E88225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40D592C5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Asistensi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Mengajar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Kelas</w:t>
            </w:r>
          </w:p>
        </w:tc>
        <w:tc>
          <w:tcPr>
            <w:tcW w:w="1604" w:type="dxa"/>
          </w:tcPr>
          <w:p w14:paraId="5C6C546D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42EFB0AA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asistensi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mengajar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rutinan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kami,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dimana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pada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kampus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mengajar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mahasiswa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KM8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mitra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guru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karena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selalu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membantu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guru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melalui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asistensi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mengajar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7,8, dan 9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pelajaran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menyesuaikan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kesepakatan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guru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mahasiswa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31F6458F" w14:textId="77777777" w:rsidTr="009D3E9E">
        <w:trPr>
          <w:jc w:val="center"/>
        </w:trPr>
        <w:tc>
          <w:tcPr>
            <w:tcW w:w="510" w:type="dxa"/>
          </w:tcPr>
          <w:p w14:paraId="7BE4D1DA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1453A54A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67F8CAF1" w14:textId="77777777" w:rsidR="009D3E9E" w:rsidRPr="00E93472" w:rsidRDefault="009D3E9E" w:rsidP="00AD48C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Pembuatan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madding </w:t>
            </w:r>
            <w:proofErr w:type="gramStart"/>
            <w:r w:rsidRPr="00E93472">
              <w:rPr>
                <w:color w:val="000000"/>
                <w:sz w:val="24"/>
                <w:szCs w:val="24"/>
              </w:rPr>
              <w:t>dan  poster</w:t>
            </w:r>
            <w:proofErr w:type="gramEnd"/>
          </w:p>
          <w:p w14:paraId="4E8E6F32" w14:textId="77777777" w:rsidR="009D3E9E" w:rsidRPr="00E93472" w:rsidRDefault="009D3E9E" w:rsidP="00AD48C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494C9D5E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1B3DEE93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Pembuatan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mading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salah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satu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lingkungan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kaya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Mading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nantinya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dipasang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koridor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agar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digunakan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sebagai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tempat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lastRenderedPageBreak/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informasi-informasi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terbaru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tempat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dipilih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tempat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mudah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dijangkau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dibaca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Pembuatan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poster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mahasiswa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km8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menciptakan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lingkungan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kaya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Poster-poster yang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buat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tetang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literasi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numerasi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kesehatan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mitigasi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bencana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kepramukaam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bulliying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kesehatan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mental. Poster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ditempel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koridor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ruang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wastafel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kamar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mandi,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perpustakaan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77D8C8D8" w14:textId="77777777" w:rsidTr="009D3E9E">
        <w:trPr>
          <w:jc w:val="center"/>
        </w:trPr>
        <w:tc>
          <w:tcPr>
            <w:tcW w:w="510" w:type="dxa"/>
          </w:tcPr>
          <w:p w14:paraId="4FD755B7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1300345C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09E56FF6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Administrasi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604" w:type="dxa"/>
          </w:tcPr>
          <w:p w14:paraId="4204EF3B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525A937B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Administrasi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salah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satu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program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utama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kami.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pembuatan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desain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visi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misi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profil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struktur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organisasi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dan data guru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desain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dicetak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banner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dimanfaatkan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sebagai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inventaris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689CC089" w14:textId="77777777" w:rsidTr="009D3E9E">
        <w:trPr>
          <w:jc w:val="center"/>
        </w:trPr>
        <w:tc>
          <w:tcPr>
            <w:tcW w:w="510" w:type="dxa"/>
          </w:tcPr>
          <w:p w14:paraId="529E0DA3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147E1A22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44BD3DC1" w14:textId="77777777" w:rsidR="009D3E9E" w:rsidRPr="00E93472" w:rsidRDefault="009D3E9E" w:rsidP="00AD48CC">
            <w:pPr>
              <w:rPr>
                <w:rFonts w:eastAsia="Times New Roman"/>
                <w:sz w:val="24"/>
                <w:szCs w:val="24"/>
              </w:rPr>
            </w:pPr>
            <w:r w:rsidRPr="00E93472">
              <w:rPr>
                <w:rFonts w:eastAsia="Times New Roman"/>
                <w:sz w:val="24"/>
                <w:szCs w:val="24"/>
              </w:rPr>
              <w:t xml:space="preserve">Festival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Demokrasi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(P5)</w:t>
            </w:r>
          </w:p>
        </w:tc>
        <w:tc>
          <w:tcPr>
            <w:tcW w:w="1604" w:type="dxa"/>
          </w:tcPr>
          <w:p w14:paraId="2AF6DFD2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5BF5326F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7,8, dan 9. Festival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demokrasi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P5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pemilihan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pengurus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OSIS SMP N 5 PASIRIAN SATU ATAP.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Adapun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serangkaian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acara </w:t>
            </w:r>
            <w:proofErr w:type="gramStart"/>
            <w:r w:rsidRPr="00E93472">
              <w:rPr>
                <w:rFonts w:eastAsia="Times New Roman"/>
                <w:sz w:val="24"/>
                <w:szCs w:val="24"/>
              </w:rPr>
              <w:t xml:space="preserve">pada 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proofErr w:type="gramEnd"/>
            <w:r w:rsidRPr="00E93472">
              <w:rPr>
                <w:rFonts w:eastAsia="Times New Roman"/>
                <w:sz w:val="24"/>
                <w:szCs w:val="24"/>
              </w:rPr>
              <w:t xml:space="preserve"> festival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semokrasi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ertama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sosialisai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OSIS,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tahap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pendaftaran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calon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pengurus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OSIS,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selnjurnya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proses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wawancara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calon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pengurus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OSIS, dan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terakhir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puncak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acara festival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demokrasi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P5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terdiri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beberapa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susunan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acar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yaitu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sambutan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kepala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sekolah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ketua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r w:rsidRPr="00E93472">
              <w:rPr>
                <w:rFonts w:eastAsia="Times New Roman"/>
                <w:sz w:val="24"/>
                <w:szCs w:val="24"/>
              </w:rPr>
              <w:lastRenderedPageBreak/>
              <w:t xml:space="preserve">KM8.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Dilanjut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dengan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acara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penampilan-penampilan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mahasiswa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KM8,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penampilan-penampilan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berupa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penampilan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menyanyi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flshmop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Kemudian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pembacaan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visi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misi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masing-masing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pasangan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calon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ketua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wakil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ketua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OSIS,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dimana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terddapat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3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pasangan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calon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Setelah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prosesi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pencoblosan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pemilohan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ketua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wakil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ketua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OSIS.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Lalu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perhitungan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suara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dimana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suara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terbanyak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pertama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ketua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wakil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ketua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OSIS,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suara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terbanyak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kedua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sekretaris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I dan II,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suara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terbanyak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ketiga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bendahara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I dan II.</w:t>
            </w:r>
          </w:p>
        </w:tc>
      </w:tr>
      <w:tr w:rsidR="009D3E9E" w:rsidRPr="00E93472" w14:paraId="327B98DE" w14:textId="77777777" w:rsidTr="009D3E9E">
        <w:trPr>
          <w:jc w:val="center"/>
        </w:trPr>
        <w:tc>
          <w:tcPr>
            <w:tcW w:w="510" w:type="dxa"/>
          </w:tcPr>
          <w:p w14:paraId="60933D68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0BA79F5E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389991CC" w14:textId="77777777" w:rsidR="009D3E9E" w:rsidRPr="00E93472" w:rsidRDefault="009D3E9E" w:rsidP="00AD48C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Peringatan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Maulid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Nabi</w:t>
            </w:r>
          </w:p>
        </w:tc>
        <w:tc>
          <w:tcPr>
            <w:tcW w:w="1604" w:type="dxa"/>
          </w:tcPr>
          <w:p w14:paraId="767AFEDF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6790A0F4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Kegiatan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ini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telah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dilaksanakn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peserta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didik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kelas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7, 8, dan 9.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Serangkaian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acara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ini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bertujuan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untuk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memperdalam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kecintaan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pemahaman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siswa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sosok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Rasulullah SAW.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Kegiatan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ini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melibatkan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seluruh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peserta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didik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dari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kelas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7, 8, dan 9,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rangkaian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acara yang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dirancang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untuk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menciptakan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suasana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religius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penuh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makna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>, dan 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interaktif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kegiatan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maulid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ini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dimulai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melakukan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pawai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berkeliling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kompleks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sekitar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sekolah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melantunkan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shalawat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serta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membawa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hasta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karya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berupa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tulisan-tulisan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memperingati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hari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maulid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nabi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kemudian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sambutan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ceramah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olah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pendidikan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islam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dilanjut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lastRenderedPageBreak/>
              <w:t>penampilan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hadrah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dari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peserta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didik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setelah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itu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penampilan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menyanyi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lagu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islami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beberapa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peserta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didik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lalu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nobar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film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animasi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nabi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muhammad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saw,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dilanjut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kuis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interaktif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seputar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nabi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muhammad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saw dan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keluarganya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, acara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terakhir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yaitu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pembagian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makanan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berkat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apresiasi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berupa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pemberian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hadiah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kepada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peserta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didik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berhasil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menjawab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kuis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benar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doa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penutup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9D3E9E" w:rsidRPr="00E93472" w14:paraId="3FDE9BEA" w14:textId="77777777" w:rsidTr="009D3E9E">
        <w:trPr>
          <w:jc w:val="center"/>
        </w:trPr>
        <w:tc>
          <w:tcPr>
            <w:tcW w:w="510" w:type="dxa"/>
          </w:tcPr>
          <w:p w14:paraId="4AA44986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1BA58175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37642EEF" w14:textId="77777777" w:rsidR="009D3E9E" w:rsidRPr="00E93472" w:rsidRDefault="009D3E9E" w:rsidP="00AD48C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Ekobrik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(P5)</w:t>
            </w:r>
          </w:p>
        </w:tc>
        <w:tc>
          <w:tcPr>
            <w:tcW w:w="1604" w:type="dxa"/>
          </w:tcPr>
          <w:p w14:paraId="196960F7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7AB9AAE9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ecobrick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 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Ecobrick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upaya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daur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ulang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kreatif</w:t>
            </w:r>
            <w:proofErr w:type="spellEnd"/>
            <w:r w:rsidRPr="00E93472">
              <w:rPr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sz w:val="24"/>
                <w:szCs w:val="24"/>
              </w:rPr>
              <w:t>melibatkan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pengumpulan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sampah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plastik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bersih</w:t>
            </w:r>
            <w:proofErr w:type="spellEnd"/>
            <w:r w:rsidRPr="00E93472">
              <w:rPr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sz w:val="24"/>
                <w:szCs w:val="24"/>
              </w:rPr>
              <w:t>kering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lalu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memadatkannya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ke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dalam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botol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plastik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hingga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menjadi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balok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padat</w:t>
            </w:r>
            <w:proofErr w:type="spellEnd"/>
            <w:r w:rsidRPr="00E93472">
              <w:rPr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sz w:val="24"/>
                <w:szCs w:val="24"/>
              </w:rPr>
              <w:t>Karya</w:t>
            </w:r>
            <w:proofErr w:type="spellEnd"/>
            <w:r w:rsidRPr="00E93472">
              <w:rPr>
                <w:sz w:val="24"/>
                <w:szCs w:val="24"/>
              </w:rPr>
              <w:t xml:space="preserve"> yang kami </w:t>
            </w:r>
            <w:proofErr w:type="spellStart"/>
            <w:r w:rsidRPr="00E93472">
              <w:rPr>
                <w:sz w:val="24"/>
                <w:szCs w:val="24"/>
              </w:rPr>
              <w:t>buat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dalam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Ecobrick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ini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yakni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rak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buku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meja</w:t>
            </w:r>
            <w:proofErr w:type="spellEnd"/>
            <w:r w:rsidRPr="00E93472">
              <w:rPr>
                <w:sz w:val="24"/>
                <w:szCs w:val="24"/>
              </w:rPr>
              <w:t xml:space="preserve">, pot </w:t>
            </w:r>
            <w:proofErr w:type="spellStart"/>
            <w:r w:rsidRPr="00E93472">
              <w:rPr>
                <w:sz w:val="24"/>
                <w:szCs w:val="24"/>
              </w:rPr>
              <w:t>bunga</w:t>
            </w:r>
            <w:proofErr w:type="spellEnd"/>
            <w:r w:rsidRPr="00E93472">
              <w:rPr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sz w:val="24"/>
                <w:szCs w:val="24"/>
              </w:rPr>
              <w:t>tempat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sampah</w:t>
            </w:r>
            <w:proofErr w:type="spellEnd"/>
            <w:r w:rsidRPr="00E93472">
              <w:rPr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sz w:val="24"/>
                <w:szCs w:val="24"/>
              </w:rPr>
              <w:t>kemudian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dapat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dimanfaatkan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sebagai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bahan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bangunan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alternatif</w:t>
            </w:r>
            <w:proofErr w:type="spellEnd"/>
            <w:r w:rsidRPr="00E93472">
              <w:rPr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sz w:val="24"/>
                <w:szCs w:val="24"/>
              </w:rPr>
              <w:t>ramah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lingkungan</w:t>
            </w:r>
            <w:proofErr w:type="spellEnd"/>
            <w:r w:rsidRPr="00E93472">
              <w:rPr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sz w:val="24"/>
                <w:szCs w:val="24"/>
              </w:rPr>
              <w:t>Melalui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kegiatan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ini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kita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tidak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hanya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mengurangi</w:t>
            </w:r>
            <w:proofErr w:type="spellEnd"/>
            <w:r w:rsidRPr="00E93472">
              <w:rPr>
                <w:sz w:val="24"/>
                <w:szCs w:val="24"/>
              </w:rPr>
              <w:t xml:space="preserve"> volume </w:t>
            </w:r>
            <w:proofErr w:type="spellStart"/>
            <w:r w:rsidRPr="00E93472">
              <w:rPr>
                <w:sz w:val="24"/>
                <w:szCs w:val="24"/>
              </w:rPr>
              <w:t>sampah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plastik</w:t>
            </w:r>
            <w:proofErr w:type="spellEnd"/>
            <w:r w:rsidRPr="00E93472">
              <w:rPr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sz w:val="24"/>
                <w:szCs w:val="24"/>
              </w:rPr>
              <w:t>berakhir</w:t>
            </w:r>
            <w:proofErr w:type="spellEnd"/>
            <w:r w:rsidRPr="00E93472">
              <w:rPr>
                <w:sz w:val="24"/>
                <w:szCs w:val="24"/>
              </w:rPr>
              <w:t xml:space="preserve"> di </w:t>
            </w:r>
            <w:proofErr w:type="spellStart"/>
            <w:r w:rsidRPr="00E93472">
              <w:rPr>
                <w:sz w:val="24"/>
                <w:szCs w:val="24"/>
              </w:rPr>
              <w:t>lingkungan</w:t>
            </w:r>
            <w:proofErr w:type="spellEnd"/>
            <w:r w:rsidRPr="00E93472">
              <w:rPr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sz w:val="24"/>
                <w:szCs w:val="24"/>
              </w:rPr>
              <w:t>tetapi</w:t>
            </w:r>
            <w:proofErr w:type="spellEnd"/>
            <w:r w:rsidRPr="00E93472">
              <w:rPr>
                <w:sz w:val="24"/>
                <w:szCs w:val="24"/>
              </w:rPr>
              <w:t xml:space="preserve"> juga </w:t>
            </w:r>
            <w:proofErr w:type="spellStart"/>
            <w:r w:rsidRPr="00E93472">
              <w:rPr>
                <w:sz w:val="24"/>
                <w:szCs w:val="24"/>
              </w:rPr>
              <w:t>belajar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tentang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pentingnya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pengelolaan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sampah</w:t>
            </w:r>
            <w:proofErr w:type="spellEnd"/>
            <w:r w:rsidRPr="00E93472">
              <w:rPr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sz w:val="24"/>
                <w:szCs w:val="24"/>
              </w:rPr>
              <w:t>berkelanjutan</w:t>
            </w:r>
            <w:proofErr w:type="spellEnd"/>
            <w:r w:rsidRPr="00E93472">
              <w:rPr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sz w:val="24"/>
                <w:szCs w:val="24"/>
              </w:rPr>
              <w:t>mendorong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kreativitas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dalam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memanfaatkan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kembali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bahan-bahan</w:t>
            </w:r>
            <w:proofErr w:type="spellEnd"/>
            <w:r w:rsidRPr="00E93472">
              <w:rPr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sz w:val="24"/>
                <w:szCs w:val="24"/>
              </w:rPr>
              <w:t>bekas</w:t>
            </w:r>
            <w:proofErr w:type="spellEnd"/>
            <w:r w:rsidRPr="00E93472">
              <w:rPr>
                <w:sz w:val="24"/>
                <w:szCs w:val="24"/>
              </w:rPr>
              <w:t>.</w:t>
            </w:r>
          </w:p>
        </w:tc>
      </w:tr>
      <w:tr w:rsidR="009D3E9E" w:rsidRPr="00E93472" w14:paraId="334969BE" w14:textId="77777777" w:rsidTr="009D3E9E">
        <w:trPr>
          <w:jc w:val="center"/>
        </w:trPr>
        <w:tc>
          <w:tcPr>
            <w:tcW w:w="510" w:type="dxa"/>
          </w:tcPr>
          <w:p w14:paraId="5A102FCE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3A06DCD6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3452BFE8" w14:textId="77777777" w:rsidR="009D3E9E" w:rsidRPr="00E93472" w:rsidRDefault="009D3E9E" w:rsidP="00AD48C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93472">
              <w:rPr>
                <w:color w:val="000000"/>
                <w:sz w:val="24"/>
                <w:szCs w:val="24"/>
              </w:rPr>
              <w:t>Pemaksimalan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ekstrakulikuler</w:t>
            </w:r>
            <w:proofErr w:type="spellEnd"/>
            <w:r w:rsidRPr="00E934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color w:val="000000"/>
                <w:sz w:val="24"/>
                <w:szCs w:val="24"/>
              </w:rPr>
              <w:t>Pramuka</w:t>
            </w:r>
            <w:proofErr w:type="spellEnd"/>
          </w:p>
          <w:p w14:paraId="6598E9AA" w14:textId="77777777" w:rsidR="009D3E9E" w:rsidRPr="00E93472" w:rsidRDefault="009D3E9E" w:rsidP="00AD48C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36491C6A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2DD3D970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dilaksankan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 8, dan 9.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pemaksimalan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ekstrakulikuler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pramuka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berupa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latihan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rutin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setiap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hari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jumat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sebagai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lastRenderedPageBreak/>
              <w:t>puncak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kami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melaksanakan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perkemahan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jumat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sabtu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atau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perjusa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dimana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melalui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perjusa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dapat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mengimplementasikan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ilmu-ilmu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tentang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kepramukaan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didapatkan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selama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latihan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rutin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pramuka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D3E9E" w:rsidRPr="00E93472" w14:paraId="15564803" w14:textId="77777777" w:rsidTr="009D3E9E">
        <w:trPr>
          <w:jc w:val="center"/>
        </w:trPr>
        <w:tc>
          <w:tcPr>
            <w:tcW w:w="510" w:type="dxa"/>
          </w:tcPr>
          <w:p w14:paraId="226A5F83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</w:tcPr>
          <w:p w14:paraId="65DEF4FC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356963EE" w14:textId="77777777" w:rsidR="009D3E9E" w:rsidRPr="00E93472" w:rsidRDefault="009D3E9E" w:rsidP="00AD48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Pendampingan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UTS dan UAS</w:t>
            </w:r>
          </w:p>
        </w:tc>
        <w:tc>
          <w:tcPr>
            <w:tcW w:w="1604" w:type="dxa"/>
          </w:tcPr>
          <w:p w14:paraId="272B6905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4768AA33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pendampingan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UAS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mahasiswa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kampus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mengajar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angkatan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8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penjagaan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UTS di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pembuatan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soal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UAS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pembahasan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kisi-kisi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mengulas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persiapan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UAS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kepada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7,8, dan 9,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penjagaan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pelaksanaan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UAS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dikelas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yang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dipilih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materi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IPA. </w:t>
            </w:r>
          </w:p>
        </w:tc>
      </w:tr>
      <w:tr w:rsidR="009D3E9E" w:rsidRPr="00E93472" w14:paraId="38A6412E" w14:textId="77777777" w:rsidTr="009D3E9E">
        <w:trPr>
          <w:jc w:val="center"/>
        </w:trPr>
        <w:tc>
          <w:tcPr>
            <w:tcW w:w="510" w:type="dxa"/>
          </w:tcPr>
          <w:p w14:paraId="2A155AA1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</w:tcBorders>
          </w:tcPr>
          <w:p w14:paraId="1042AD88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6907E21E" w14:textId="77777777" w:rsidR="009D3E9E" w:rsidRPr="00E93472" w:rsidRDefault="009D3E9E" w:rsidP="00AD48CC">
            <w:pPr>
              <w:rPr>
                <w:rFonts w:eastAsia="Times New Roman"/>
                <w:sz w:val="24"/>
                <w:szCs w:val="24"/>
              </w:rPr>
            </w:pPr>
            <w:r w:rsidRPr="00E93472">
              <w:rPr>
                <w:rFonts w:eastAsia="Times New Roman"/>
                <w:sz w:val="24"/>
                <w:szCs w:val="24"/>
              </w:rPr>
              <w:t xml:space="preserve">Festival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Kewirausahaan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(P5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Kewirausahaan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604" w:type="dxa"/>
          </w:tcPr>
          <w:p w14:paraId="6E7A7D13" w14:textId="77777777" w:rsidR="009D3E9E" w:rsidRPr="00E93472" w:rsidRDefault="009D3E9E" w:rsidP="00AD48CC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iCs/>
                <w:sz w:val="24"/>
                <w:szCs w:val="24"/>
              </w:rPr>
              <w:t>Sudah</w:t>
            </w:r>
            <w:proofErr w:type="spellEnd"/>
            <w:r w:rsidRPr="00E9347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14:paraId="6C1D3C7C" w14:textId="77777777" w:rsidR="009D3E9E" w:rsidRPr="00E93472" w:rsidRDefault="009D3E9E" w:rsidP="009D3E9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telah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diikuti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oleh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seluruh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kelas</w:t>
            </w:r>
            <w:proofErr w:type="spellEnd"/>
            <w:proofErr w:type="gramEnd"/>
            <w:r w:rsidRPr="00E93472">
              <w:rPr>
                <w:rFonts w:eastAsia="Times New Roman"/>
                <w:sz w:val="24"/>
                <w:szCs w:val="24"/>
              </w:rPr>
              <w:t xml:space="preserve"> 7,8, dan 9. Festival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kewiraushaan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P5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merupakan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salah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satu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implementasi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P5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yakni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dalam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bidang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kewirausahaan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dibagi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6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melakukan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bazar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makanan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minuman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secara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berkelompok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Melalui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kegiatan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festival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kewirausahaan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P5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ini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mampu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menumbuhkan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karakter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terpuji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seperti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jujur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bertanggungjawab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mandiri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kreatif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, dan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berpikir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kritis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Peserta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didik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juga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diajarkan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untuk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menjadi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entrepeneur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93472">
              <w:rPr>
                <w:rFonts w:eastAsia="Times New Roman"/>
                <w:sz w:val="24"/>
                <w:szCs w:val="24"/>
              </w:rPr>
              <w:t>muda</w:t>
            </w:r>
            <w:proofErr w:type="spellEnd"/>
            <w:r w:rsidRPr="00E93472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169D4241" w14:textId="77777777" w:rsidR="00426784" w:rsidRDefault="00426784" w:rsidP="00297B6B">
      <w:pPr>
        <w:spacing w:before="120"/>
        <w:jc w:val="both"/>
        <w:rPr>
          <w:rFonts w:ascii="Book Antiqua" w:eastAsia="Bell MT" w:hAnsi="Book Antiqua" w:cs="Bell MT"/>
          <w:b/>
          <w:sz w:val="22"/>
          <w:szCs w:val="22"/>
        </w:rPr>
      </w:pPr>
    </w:p>
    <w:p w14:paraId="52A612D2" w14:textId="7577F920" w:rsidR="00297B6B" w:rsidRPr="00426784" w:rsidRDefault="00297B6B" w:rsidP="00297B6B">
      <w:pPr>
        <w:spacing w:before="120"/>
        <w:jc w:val="both"/>
        <w:rPr>
          <w:rFonts w:ascii="Book Antiqua" w:eastAsia="Bell MT" w:hAnsi="Book Antiqua" w:cs="Bell MT"/>
          <w:b/>
          <w:sz w:val="22"/>
          <w:szCs w:val="22"/>
        </w:rPr>
      </w:pPr>
      <w:r w:rsidRPr="00426784">
        <w:rPr>
          <w:rFonts w:ascii="Book Antiqua" w:eastAsia="Bell MT" w:hAnsi="Book Antiqua" w:cs="Bell MT"/>
          <w:b/>
          <w:sz w:val="22"/>
          <w:szCs w:val="22"/>
        </w:rPr>
        <w:t>Kesimpulan</w:t>
      </w:r>
    </w:p>
    <w:p w14:paraId="7DF6B35E" w14:textId="77777777" w:rsidR="009D3E9E" w:rsidRDefault="009D3E9E" w:rsidP="009D3E9E">
      <w:pPr>
        <w:jc w:val="both"/>
        <w:rPr>
          <w:rFonts w:eastAsia="Times New Roman"/>
          <w:sz w:val="24"/>
          <w:szCs w:val="24"/>
        </w:rPr>
      </w:pPr>
      <w:r w:rsidRPr="00E93472">
        <w:rPr>
          <w:rFonts w:eastAsia="Times New Roman"/>
          <w:sz w:val="24"/>
          <w:szCs w:val="24"/>
        </w:rPr>
        <w:t>RAK (</w:t>
      </w:r>
      <w:proofErr w:type="spellStart"/>
      <w:r w:rsidRPr="00E93472">
        <w:rPr>
          <w:rFonts w:eastAsia="Times New Roman"/>
          <w:sz w:val="24"/>
          <w:szCs w:val="24"/>
        </w:rPr>
        <w:t>Rencana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Aksi</w:t>
      </w:r>
      <w:proofErr w:type="spellEnd"/>
      <w:r w:rsidRPr="00E93472">
        <w:rPr>
          <w:rFonts w:eastAsia="Times New Roman"/>
          <w:sz w:val="24"/>
          <w:szCs w:val="24"/>
        </w:rPr>
        <w:t xml:space="preserve"> dan </w:t>
      </w:r>
      <w:proofErr w:type="spellStart"/>
      <w:r w:rsidRPr="00E93472">
        <w:rPr>
          <w:rFonts w:eastAsia="Times New Roman"/>
          <w:sz w:val="24"/>
          <w:szCs w:val="24"/>
        </w:rPr>
        <w:t>Kolaborasi</w:t>
      </w:r>
      <w:proofErr w:type="spellEnd"/>
      <w:r w:rsidRPr="00E93472">
        <w:rPr>
          <w:rFonts w:eastAsia="Times New Roman"/>
          <w:sz w:val="24"/>
          <w:szCs w:val="24"/>
        </w:rPr>
        <w:t xml:space="preserve">) </w:t>
      </w:r>
      <w:proofErr w:type="spellStart"/>
      <w:r w:rsidRPr="00E93472">
        <w:rPr>
          <w:rFonts w:eastAsia="Times New Roman"/>
          <w:sz w:val="24"/>
          <w:szCs w:val="24"/>
        </w:rPr>
        <w:t>dengan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sebaik-baiknya</w:t>
      </w:r>
      <w:proofErr w:type="spellEnd"/>
      <w:r w:rsidRPr="00E93472">
        <w:rPr>
          <w:rFonts w:eastAsia="Times New Roman"/>
          <w:sz w:val="24"/>
          <w:szCs w:val="24"/>
        </w:rPr>
        <w:t xml:space="preserve"> dan kami </w:t>
      </w:r>
      <w:proofErr w:type="spellStart"/>
      <w:r w:rsidRPr="00E93472">
        <w:rPr>
          <w:rFonts w:eastAsia="Times New Roman"/>
          <w:sz w:val="24"/>
          <w:szCs w:val="24"/>
        </w:rPr>
        <w:t>telah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berhasil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meningkatkan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kemampuan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literasi</w:t>
      </w:r>
      <w:proofErr w:type="spellEnd"/>
      <w:r w:rsidRPr="00E93472">
        <w:rPr>
          <w:rFonts w:eastAsia="Times New Roman"/>
          <w:sz w:val="24"/>
          <w:szCs w:val="24"/>
        </w:rPr>
        <w:t xml:space="preserve"> dan </w:t>
      </w:r>
      <w:proofErr w:type="spellStart"/>
      <w:r w:rsidRPr="00E93472">
        <w:rPr>
          <w:rFonts w:eastAsia="Times New Roman"/>
          <w:sz w:val="24"/>
          <w:szCs w:val="24"/>
        </w:rPr>
        <w:t>numerasi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dari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peserta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didik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khususnya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kelas</w:t>
      </w:r>
      <w:proofErr w:type="spellEnd"/>
      <w:r w:rsidRPr="00E93472">
        <w:rPr>
          <w:rFonts w:eastAsia="Times New Roman"/>
          <w:sz w:val="24"/>
          <w:szCs w:val="24"/>
        </w:rPr>
        <w:t xml:space="preserve"> VII yang </w:t>
      </w:r>
      <w:proofErr w:type="spellStart"/>
      <w:r w:rsidRPr="00E93472">
        <w:rPr>
          <w:rFonts w:eastAsia="Times New Roman"/>
          <w:sz w:val="24"/>
          <w:szCs w:val="24"/>
        </w:rPr>
        <w:t>berupa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peningkatan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nilai</w:t>
      </w:r>
      <w:proofErr w:type="spellEnd"/>
      <w:r w:rsidRPr="00E93472">
        <w:rPr>
          <w:rFonts w:eastAsia="Times New Roman"/>
          <w:sz w:val="24"/>
          <w:szCs w:val="24"/>
        </w:rPr>
        <w:t xml:space="preserve"> AKM </w:t>
      </w:r>
      <w:proofErr w:type="spellStart"/>
      <w:r w:rsidRPr="00E93472">
        <w:rPr>
          <w:rFonts w:eastAsia="Times New Roman"/>
          <w:sz w:val="24"/>
          <w:szCs w:val="24"/>
        </w:rPr>
        <w:t>kelas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numerasi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proofErr w:type="spellStart"/>
      <w:r w:rsidRPr="00E93472">
        <w:rPr>
          <w:rFonts w:eastAsia="Times New Roman"/>
          <w:sz w:val="24"/>
          <w:szCs w:val="24"/>
        </w:rPr>
        <w:t>sebesar</w:t>
      </w:r>
      <w:proofErr w:type="spellEnd"/>
      <w:r w:rsidRPr="00E9347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45,83%</w:t>
      </w:r>
      <w:r w:rsidRPr="000E6899">
        <w:rPr>
          <w:rFonts w:eastAsia="Times New Roman"/>
          <w:sz w:val="24"/>
          <w:szCs w:val="24"/>
        </w:rPr>
        <w:t xml:space="preserve"> dan </w:t>
      </w:r>
      <w:proofErr w:type="spellStart"/>
      <w:r w:rsidRPr="000E6899">
        <w:rPr>
          <w:rFonts w:eastAsia="Times New Roman"/>
          <w:sz w:val="24"/>
          <w:szCs w:val="24"/>
        </w:rPr>
        <w:t>literasi</w:t>
      </w:r>
      <w:proofErr w:type="spellEnd"/>
      <w:r w:rsidRPr="000E6899">
        <w:rPr>
          <w:rFonts w:eastAsia="Times New Roman"/>
          <w:sz w:val="24"/>
          <w:szCs w:val="24"/>
        </w:rPr>
        <w:t xml:space="preserve"> </w:t>
      </w:r>
      <w:proofErr w:type="spellStart"/>
      <w:r w:rsidRPr="000E6899">
        <w:rPr>
          <w:rFonts w:eastAsia="Times New Roman"/>
          <w:sz w:val="24"/>
          <w:szCs w:val="24"/>
        </w:rPr>
        <w:t>sebesar</w:t>
      </w:r>
      <w:proofErr w:type="spellEnd"/>
      <w:r w:rsidRPr="000E689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40,74%</w:t>
      </w:r>
      <w:r w:rsidRPr="00E93472">
        <w:rPr>
          <w:rFonts w:eastAsia="Times New Roman"/>
          <w:sz w:val="24"/>
          <w:szCs w:val="24"/>
        </w:rPr>
        <w:t xml:space="preserve"> </w:t>
      </w:r>
    </w:p>
    <w:p w14:paraId="0C3A7809" w14:textId="77777777" w:rsidR="009D3E9E" w:rsidRDefault="009D3E9E" w:rsidP="009D3E9E">
      <w:pPr>
        <w:jc w:val="both"/>
        <w:rPr>
          <w:rFonts w:eastAsia="Times New Roman"/>
          <w:sz w:val="24"/>
          <w:szCs w:val="24"/>
        </w:rPr>
      </w:pPr>
    </w:p>
    <w:p w14:paraId="52F07505" w14:textId="77777777" w:rsidR="009D3E9E" w:rsidRDefault="009D3E9E" w:rsidP="009D3E9E">
      <w:pPr>
        <w:jc w:val="both"/>
        <w:rPr>
          <w:rFonts w:eastAsia="Times New Roman"/>
          <w:sz w:val="24"/>
          <w:szCs w:val="24"/>
        </w:rPr>
      </w:pPr>
    </w:p>
    <w:p w14:paraId="79952F86" w14:textId="3A1BAE09" w:rsidR="00297B6B" w:rsidRPr="00426784" w:rsidRDefault="00297B6B" w:rsidP="009D3E9E">
      <w:pPr>
        <w:jc w:val="both"/>
        <w:rPr>
          <w:rFonts w:ascii="Book Antiqua" w:eastAsia="Bell MT" w:hAnsi="Book Antiqua" w:cs="Bell MT"/>
          <w:b/>
          <w:sz w:val="22"/>
          <w:szCs w:val="22"/>
        </w:rPr>
      </w:pPr>
      <w:r w:rsidRPr="00426784">
        <w:rPr>
          <w:rFonts w:ascii="Book Antiqua" w:eastAsia="Bell MT" w:hAnsi="Book Antiqua" w:cs="Bell MT"/>
          <w:b/>
          <w:sz w:val="22"/>
          <w:szCs w:val="22"/>
        </w:rPr>
        <w:lastRenderedPageBreak/>
        <w:t>Daftar Pustaka</w:t>
      </w:r>
    </w:p>
    <w:p w14:paraId="27287D3C" w14:textId="77777777" w:rsidR="00FE0D2F" w:rsidRDefault="00FE0D2F" w:rsidP="00072CA6">
      <w:pPr>
        <w:pStyle w:val="ListParagraph"/>
        <w:ind w:left="426" w:hanging="426"/>
        <w:jc w:val="both"/>
        <w:rPr>
          <w:rFonts w:ascii="Book Antiqua" w:eastAsia="Bell MT" w:hAnsi="Book Antiqua" w:cs="Bell MT"/>
          <w:lang w:val="id-ID"/>
        </w:rPr>
      </w:pPr>
      <w:r w:rsidRPr="00FE0D2F">
        <w:rPr>
          <w:rFonts w:ascii="Book Antiqua" w:eastAsia="Bell MT" w:hAnsi="Book Antiqua" w:cs="Bell MT"/>
          <w:lang w:val="id-ID"/>
        </w:rPr>
        <w:t xml:space="preserve">Sugiyono. 2010. </w:t>
      </w:r>
      <w:r w:rsidRPr="00FE0D2F">
        <w:rPr>
          <w:rFonts w:ascii="Book Antiqua" w:eastAsia="Bell MT" w:hAnsi="Book Antiqua" w:cs="Bell MT"/>
          <w:i/>
          <w:iCs/>
          <w:lang w:val="id-ID"/>
        </w:rPr>
        <w:t xml:space="preserve">Model Penelitian Pendidikan Pendekatan Kuantitatif, Kualitatif, dan R &amp; D. </w:t>
      </w:r>
      <w:r w:rsidRPr="00FE0D2F">
        <w:rPr>
          <w:rFonts w:ascii="Book Antiqua" w:eastAsia="Bell MT" w:hAnsi="Book Antiqua" w:cs="Bell MT"/>
          <w:lang w:val="id-ID"/>
        </w:rPr>
        <w:t xml:space="preserve">Bandung: Alfabeta. </w:t>
      </w:r>
    </w:p>
    <w:p w14:paraId="0CB5B5CC" w14:textId="77777777" w:rsidR="00FE0D2F" w:rsidRDefault="00FE0D2F" w:rsidP="00072CA6">
      <w:pPr>
        <w:pStyle w:val="ListParagraph"/>
        <w:ind w:left="426" w:hanging="426"/>
        <w:jc w:val="both"/>
        <w:rPr>
          <w:rFonts w:ascii="Book Antiqua" w:eastAsia="Bell MT" w:hAnsi="Book Antiqua" w:cs="Bell MT"/>
          <w:lang w:val="id-ID"/>
        </w:rPr>
      </w:pPr>
      <w:r w:rsidRPr="00FE0D2F">
        <w:rPr>
          <w:rFonts w:ascii="Book Antiqua" w:eastAsia="Bell MT" w:hAnsi="Book Antiqua" w:cs="Bell MT"/>
          <w:lang w:val="id-ID"/>
        </w:rPr>
        <w:t xml:space="preserve">Suherman, Erman. 2003. </w:t>
      </w:r>
      <w:r w:rsidRPr="00FE0D2F">
        <w:rPr>
          <w:rFonts w:ascii="Book Antiqua" w:eastAsia="Bell MT" w:hAnsi="Book Antiqua" w:cs="Bell MT"/>
          <w:i/>
          <w:iCs/>
          <w:lang w:val="id-ID"/>
        </w:rPr>
        <w:t>Strategi Pembelajaran Matematika Kontemporer</w:t>
      </w:r>
      <w:r w:rsidRPr="00FE0D2F">
        <w:rPr>
          <w:rFonts w:ascii="Book Antiqua" w:eastAsia="Bell MT" w:hAnsi="Book Antiqua" w:cs="Bell MT"/>
          <w:lang w:val="id-ID"/>
        </w:rPr>
        <w:t xml:space="preserve">. Bandung: JICA. </w:t>
      </w:r>
    </w:p>
    <w:p w14:paraId="7DE162D6" w14:textId="77777777" w:rsidR="00FE0D2F" w:rsidRDefault="00FE0D2F" w:rsidP="00072CA6">
      <w:pPr>
        <w:pStyle w:val="ListParagraph"/>
        <w:ind w:left="426" w:hanging="426"/>
        <w:jc w:val="both"/>
        <w:rPr>
          <w:rFonts w:ascii="Book Antiqua" w:eastAsia="Bell MT" w:hAnsi="Book Antiqua" w:cs="Bell MT"/>
          <w:lang w:val="id-ID"/>
        </w:rPr>
      </w:pPr>
      <w:r w:rsidRPr="00FE0D2F">
        <w:rPr>
          <w:rFonts w:ascii="Book Antiqua" w:eastAsia="Bell MT" w:hAnsi="Book Antiqua" w:cs="Bell MT"/>
          <w:lang w:val="id-ID"/>
        </w:rPr>
        <w:t xml:space="preserve">Sulianto, Joko, dkk. 2013. </w:t>
      </w:r>
      <w:r w:rsidRPr="00FE0D2F">
        <w:rPr>
          <w:rFonts w:ascii="Book Antiqua" w:eastAsia="Bell MT" w:hAnsi="Book Antiqua" w:cs="Bell MT"/>
          <w:i/>
          <w:iCs/>
          <w:lang w:val="id-ID"/>
        </w:rPr>
        <w:t>Implementasi Pembelajaran RME (Realistic Mathematic Education) Terhadap Penalaran Dan Kemampuan Memecahkan Masalah Matematika Siswa Kelas V SDN Karangayu 02 Semarang</w:t>
      </w:r>
      <w:r w:rsidRPr="00FE0D2F">
        <w:rPr>
          <w:rFonts w:ascii="Book Antiqua" w:eastAsia="Bell MT" w:hAnsi="Book Antiqua" w:cs="Bell MT"/>
          <w:lang w:val="id-ID"/>
        </w:rPr>
        <w:t>. Jurnal MALIH PEDDAS (Vol: 3 No: 2).</w:t>
      </w:r>
    </w:p>
    <w:p w14:paraId="49C7C8A6" w14:textId="77777777" w:rsidR="00FE0D2F" w:rsidRPr="00FE0D2F" w:rsidRDefault="00FE0D2F" w:rsidP="00072CA6">
      <w:pPr>
        <w:pStyle w:val="ListParagraph"/>
        <w:ind w:left="426" w:hanging="426"/>
        <w:jc w:val="both"/>
        <w:rPr>
          <w:rFonts w:ascii="Book Antiqua" w:eastAsia="Bell MT" w:hAnsi="Book Antiqua" w:cs="Bell MT"/>
          <w:bCs/>
          <w:lang w:val="id-ID"/>
        </w:rPr>
      </w:pPr>
      <w:r w:rsidRPr="00FE0D2F">
        <w:rPr>
          <w:rFonts w:ascii="Book Antiqua" w:eastAsia="Bell MT" w:hAnsi="Book Antiqua" w:cs="Bell MT"/>
          <w:bCs/>
          <w:lang w:val="id-ID"/>
        </w:rPr>
        <w:t xml:space="preserve">Sulianto, Joko, dkk. 2018. </w:t>
      </w:r>
      <w:r w:rsidRPr="00FE0D2F">
        <w:rPr>
          <w:rFonts w:ascii="Book Antiqua" w:eastAsia="Bell MT" w:hAnsi="Book Antiqua" w:cs="Bell MT"/>
          <w:bCs/>
          <w:i/>
          <w:iCs/>
          <w:lang w:val="id-ID"/>
        </w:rPr>
        <w:t>Penerapan Metode Problem Solving Model Polya Terhadap Kemampuan Memecahkan Masalah Pada Materi Operasi Hitung Campuran Kelas 3 SD</w:t>
      </w:r>
      <w:r w:rsidRPr="00FE0D2F">
        <w:rPr>
          <w:rFonts w:ascii="Book Antiqua" w:eastAsia="Bell MT" w:hAnsi="Book Antiqua" w:cs="Bell MT"/>
          <w:bCs/>
          <w:lang w:val="id-ID"/>
        </w:rPr>
        <w:t xml:space="preserve">. Jurnal Sekolah (Vol:2 No: 2). </w:t>
      </w:r>
    </w:p>
    <w:p w14:paraId="17D329A0" w14:textId="1E2698FC" w:rsidR="00FE0D2F" w:rsidRPr="00FE0D2F" w:rsidRDefault="00FE0D2F" w:rsidP="00072CA6">
      <w:pPr>
        <w:pStyle w:val="ListParagraph"/>
        <w:ind w:left="426" w:hanging="426"/>
        <w:jc w:val="both"/>
        <w:rPr>
          <w:rFonts w:ascii="Book Antiqua" w:eastAsia="Bell MT" w:hAnsi="Book Antiqua" w:cs="Bell MT"/>
          <w:bCs/>
          <w:lang w:val="id-ID"/>
        </w:rPr>
      </w:pPr>
      <w:r w:rsidRPr="00FE0D2F">
        <w:rPr>
          <w:rFonts w:ascii="Book Antiqua" w:eastAsia="Bell MT" w:hAnsi="Book Antiqua" w:cs="Bell MT"/>
          <w:bCs/>
          <w:lang w:val="id-ID"/>
        </w:rPr>
        <w:t xml:space="preserve">Sulianto, Joko. 2011. </w:t>
      </w:r>
      <w:r w:rsidRPr="00FE0D2F">
        <w:rPr>
          <w:rFonts w:ascii="Book Antiqua" w:eastAsia="Bell MT" w:hAnsi="Book Antiqua" w:cs="Bell MT"/>
          <w:bCs/>
          <w:i/>
          <w:iCs/>
          <w:lang w:val="id-ID"/>
        </w:rPr>
        <w:t xml:space="preserve">Keefektifan Model Pembelajaran Kontekstual dengan pendekatan Open Ended dalam aspek penalaran dan pemecahan masalah pada materi segitiga di kelas VII. </w:t>
      </w:r>
      <w:r w:rsidRPr="00FE0D2F">
        <w:rPr>
          <w:rFonts w:ascii="Book Antiqua" w:eastAsia="Bell MT" w:hAnsi="Book Antiqua" w:cs="Bell MT"/>
          <w:bCs/>
          <w:lang w:val="id-ID"/>
        </w:rPr>
        <w:t>Jurnal MALIH PEDDAS (Vol: 1 No. 1)</w:t>
      </w:r>
    </w:p>
    <w:p w14:paraId="4029B3DE" w14:textId="2A037462" w:rsidR="00297B6B" w:rsidRPr="00426784" w:rsidRDefault="00297B6B" w:rsidP="00297B6B">
      <w:pPr>
        <w:ind w:left="142" w:hanging="142"/>
        <w:jc w:val="both"/>
        <w:rPr>
          <w:rFonts w:ascii="Book Antiqua" w:eastAsia="Bell MT" w:hAnsi="Book Antiqua" w:cs="Bell MT"/>
          <w:b/>
          <w:sz w:val="22"/>
          <w:szCs w:val="22"/>
        </w:rPr>
      </w:pPr>
    </w:p>
    <w:p w14:paraId="063E67BA" w14:textId="77777777" w:rsidR="00003B88" w:rsidRPr="00426784" w:rsidRDefault="00003B88">
      <w:pPr>
        <w:spacing w:after="60"/>
        <w:jc w:val="left"/>
        <w:rPr>
          <w:rFonts w:ascii="Book Antiqua" w:hAnsi="Book Antiqua"/>
          <w:b/>
          <w:sz w:val="22"/>
          <w:szCs w:val="22"/>
        </w:rPr>
        <w:sectPr w:rsidR="00003B88" w:rsidRPr="00426784" w:rsidSect="003A1F07">
          <w:footerReference w:type="even" r:id="rId12"/>
          <w:footerReference w:type="default" r:id="rId13"/>
          <w:pgSz w:w="11907" w:h="16840"/>
          <w:pgMar w:top="1418" w:right="1134" w:bottom="1418" w:left="1134" w:header="720" w:footer="720" w:gutter="0"/>
          <w:pgNumType w:start="1"/>
          <w:cols w:space="397"/>
          <w:docGrid w:linePitch="360"/>
        </w:sectPr>
      </w:pPr>
    </w:p>
    <w:p w14:paraId="3B781EA2" w14:textId="77777777" w:rsidR="00003B88" w:rsidRPr="00426784" w:rsidRDefault="00003B88">
      <w:pPr>
        <w:spacing w:after="60"/>
        <w:jc w:val="left"/>
        <w:rPr>
          <w:rFonts w:ascii="Book Antiqua" w:hAnsi="Book Antiqua"/>
          <w:sz w:val="22"/>
          <w:szCs w:val="22"/>
        </w:rPr>
      </w:pPr>
      <w:bookmarkStart w:id="2" w:name="_GoBack"/>
      <w:bookmarkEnd w:id="2"/>
    </w:p>
    <w:sectPr w:rsidR="00003B88" w:rsidRPr="00426784">
      <w:type w:val="continuous"/>
      <w:pgSz w:w="11907" w:h="16840"/>
      <w:pgMar w:top="1701" w:right="1134" w:bottom="1134" w:left="1134" w:header="720" w:footer="720" w:gutter="0"/>
      <w:pgNumType w:start="1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C29F" w14:textId="77777777" w:rsidR="0090737D" w:rsidRDefault="0090737D">
      <w:r>
        <w:separator/>
      </w:r>
    </w:p>
  </w:endnote>
  <w:endnote w:type="continuationSeparator" w:id="0">
    <w:p w14:paraId="7AF684B7" w14:textId="77777777" w:rsidR="0090737D" w:rsidRDefault="0090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charset w:val="00"/>
    <w:family w:val="auto"/>
    <w:pitch w:val="default"/>
    <w:sig w:usb0="00000000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AE4A" w14:textId="77777777" w:rsidR="00003B88" w:rsidRDefault="007405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8F413D7" w14:textId="77777777" w:rsidR="00003B88" w:rsidRDefault="00003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4CAE" w14:textId="77777777" w:rsidR="00003B88" w:rsidRDefault="00003B88">
    <w:pPr>
      <w:pStyle w:val="Header"/>
      <w:jc w:val="left"/>
      <w:rPr>
        <w:i/>
      </w:rPr>
    </w:pPr>
  </w:p>
  <w:p w14:paraId="088E921F" w14:textId="114009ED" w:rsidR="00003B88" w:rsidRDefault="00740527">
    <w:pPr>
      <w:pStyle w:val="Footer"/>
      <w:tabs>
        <w:tab w:val="clear" w:pos="4513"/>
        <w:tab w:val="clear" w:pos="9026"/>
        <w:tab w:val="right" w:pos="9356"/>
      </w:tabs>
      <w:jc w:val="left"/>
      <w:rPr>
        <w:sz w:val="18"/>
        <w:szCs w:val="18"/>
      </w:rPr>
    </w:pPr>
    <w:proofErr w:type="spellStart"/>
    <w:r>
      <w:rPr>
        <w:rFonts w:ascii="Book Antiqua" w:hAnsi="Book Antiqua"/>
        <w:i/>
        <w:sz w:val="16"/>
        <w:szCs w:val="18"/>
      </w:rPr>
      <w:t>Prosiding</w:t>
    </w:r>
    <w:proofErr w:type="spellEnd"/>
    <w:r>
      <w:rPr>
        <w:rFonts w:ascii="Book Antiqua" w:hAnsi="Book Antiqua"/>
        <w:i/>
        <w:sz w:val="16"/>
        <w:szCs w:val="18"/>
      </w:rPr>
      <w:t xml:space="preserve"> Seminar Nasional </w:t>
    </w:r>
    <w:proofErr w:type="spellStart"/>
    <w:r w:rsidR="00C25541">
      <w:rPr>
        <w:rFonts w:ascii="Book Antiqua" w:hAnsi="Book Antiqua"/>
        <w:i/>
        <w:sz w:val="16"/>
        <w:szCs w:val="18"/>
      </w:rPr>
      <w:t>Mobilitas</w:t>
    </w:r>
    <w:proofErr w:type="spellEnd"/>
    <w:r w:rsidR="00C25541">
      <w:rPr>
        <w:rFonts w:ascii="Book Antiqua" w:hAnsi="Book Antiqua"/>
        <w:i/>
        <w:sz w:val="16"/>
        <w:szCs w:val="18"/>
      </w:rPr>
      <w:t xml:space="preserve"> </w:t>
    </w:r>
    <w:proofErr w:type="spellStart"/>
    <w:r w:rsidR="00C25541">
      <w:rPr>
        <w:rFonts w:ascii="Book Antiqua" w:hAnsi="Book Antiqua"/>
        <w:i/>
        <w:sz w:val="16"/>
        <w:szCs w:val="18"/>
      </w:rPr>
      <w:t>Akademik</w:t>
    </w:r>
    <w:proofErr w:type="spellEnd"/>
    <w:r>
      <w:rPr>
        <w:rFonts w:ascii="Book Antiqua" w:hAnsi="Book Antiqua"/>
        <w:i/>
        <w:sz w:val="16"/>
        <w:szCs w:val="18"/>
      </w:rPr>
      <w:t xml:space="preserve"> </w:t>
    </w:r>
    <w:proofErr w:type="spellStart"/>
    <w:r w:rsidR="00FE5C6B">
      <w:rPr>
        <w:rFonts w:ascii="Book Antiqua" w:hAnsi="Book Antiqua"/>
        <w:i/>
        <w:sz w:val="16"/>
        <w:szCs w:val="18"/>
      </w:rPr>
      <w:t>Tahun</w:t>
    </w:r>
    <w:proofErr w:type="spellEnd"/>
    <w:r w:rsidR="00FE5C6B">
      <w:rPr>
        <w:rFonts w:ascii="Book Antiqua" w:hAnsi="Book Antiqua"/>
        <w:i/>
        <w:sz w:val="16"/>
        <w:szCs w:val="18"/>
      </w:rPr>
      <w:t xml:space="preserve"> 202</w:t>
    </w:r>
    <w:r w:rsidR="00C25541">
      <w:rPr>
        <w:rFonts w:ascii="Book Antiqua" w:hAnsi="Book Antiqua"/>
        <w:i/>
        <w:sz w:val="16"/>
        <w:szCs w:val="18"/>
      </w:rPr>
      <w:t>5</w:t>
    </w:r>
    <w:r>
      <w:rPr>
        <w:rFonts w:ascii="Book Antiqua" w:hAnsi="Book Antiqua"/>
        <w:i/>
        <w:sz w:val="16"/>
        <w:szCs w:val="18"/>
      </w:rPr>
      <w:t>_ IS</w:t>
    </w:r>
    <w:r w:rsidR="009F5547">
      <w:rPr>
        <w:rFonts w:ascii="Book Antiqua" w:hAnsi="Book Antiqua"/>
        <w:i/>
        <w:sz w:val="16"/>
        <w:szCs w:val="18"/>
      </w:rPr>
      <w:t>B</w:t>
    </w:r>
    <w:r>
      <w:rPr>
        <w:rFonts w:ascii="Book Antiqua" w:hAnsi="Book Antiqua"/>
        <w:i/>
        <w:sz w:val="16"/>
        <w:szCs w:val="18"/>
      </w:rPr>
      <w:t>N</w:t>
    </w:r>
    <w:r w:rsidR="009F5547">
      <w:rPr>
        <w:rFonts w:ascii="Book Antiqua" w:hAnsi="Book Antiqua"/>
        <w:i/>
        <w:sz w:val="16"/>
        <w:szCs w:val="18"/>
      </w:rPr>
      <w:t>/ISSN</w:t>
    </w:r>
    <w:r>
      <w:rPr>
        <w:rFonts w:ascii="Book Antiqua" w:hAnsi="Book Antiqua"/>
        <w:i/>
        <w:sz w:val="16"/>
        <w:szCs w:val="18"/>
      </w:rPr>
      <w:t>:</w:t>
    </w:r>
    <w:r w:rsidR="009F5547">
      <w:rPr>
        <w:rFonts w:ascii="Book Antiqua" w:hAnsi="Book Antiqua"/>
        <w:i/>
        <w:sz w:val="16"/>
        <w:szCs w:val="18"/>
      </w:rPr>
      <w:t xml:space="preserve"> xxx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2C1AD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F2798" w14:textId="77777777" w:rsidR="0090737D" w:rsidRDefault="0090737D">
      <w:r>
        <w:separator/>
      </w:r>
    </w:p>
  </w:footnote>
  <w:footnote w:type="continuationSeparator" w:id="0">
    <w:p w14:paraId="1F2BF85C" w14:textId="77777777" w:rsidR="0090737D" w:rsidRDefault="0090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385F"/>
    <w:multiLevelType w:val="hybridMultilevel"/>
    <w:tmpl w:val="C9DA63DA"/>
    <w:lvl w:ilvl="0" w:tplc="3E20D86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0B1B"/>
    <w:multiLevelType w:val="multilevel"/>
    <w:tmpl w:val="8AC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8B42BB"/>
    <w:rsid w:val="00003B88"/>
    <w:rsid w:val="00057C9A"/>
    <w:rsid w:val="00072CA6"/>
    <w:rsid w:val="00094C02"/>
    <w:rsid w:val="00104979"/>
    <w:rsid w:val="001448DD"/>
    <w:rsid w:val="001730EB"/>
    <w:rsid w:val="00174554"/>
    <w:rsid w:val="001816C4"/>
    <w:rsid w:val="001A0311"/>
    <w:rsid w:val="001E1396"/>
    <w:rsid w:val="002070AD"/>
    <w:rsid w:val="00276DBD"/>
    <w:rsid w:val="002921F7"/>
    <w:rsid w:val="00297B6B"/>
    <w:rsid w:val="002C1AD8"/>
    <w:rsid w:val="002E539F"/>
    <w:rsid w:val="00340E99"/>
    <w:rsid w:val="003A1F07"/>
    <w:rsid w:val="003A62C3"/>
    <w:rsid w:val="003B1ABF"/>
    <w:rsid w:val="003B4A45"/>
    <w:rsid w:val="003B6256"/>
    <w:rsid w:val="00414D0A"/>
    <w:rsid w:val="004256AD"/>
    <w:rsid w:val="00426784"/>
    <w:rsid w:val="00497A25"/>
    <w:rsid w:val="00497EE0"/>
    <w:rsid w:val="004D2564"/>
    <w:rsid w:val="004E4E5F"/>
    <w:rsid w:val="00507728"/>
    <w:rsid w:val="005532D3"/>
    <w:rsid w:val="005567F6"/>
    <w:rsid w:val="00567160"/>
    <w:rsid w:val="00595080"/>
    <w:rsid w:val="005A3BC8"/>
    <w:rsid w:val="00630BC7"/>
    <w:rsid w:val="0066258A"/>
    <w:rsid w:val="006741E8"/>
    <w:rsid w:val="00710EDB"/>
    <w:rsid w:val="00740527"/>
    <w:rsid w:val="00740A91"/>
    <w:rsid w:val="007C5BF8"/>
    <w:rsid w:val="007E78AB"/>
    <w:rsid w:val="008212AC"/>
    <w:rsid w:val="0084181A"/>
    <w:rsid w:val="00882FB7"/>
    <w:rsid w:val="008B6FB4"/>
    <w:rsid w:val="008D30EA"/>
    <w:rsid w:val="008F0A8E"/>
    <w:rsid w:val="0090737D"/>
    <w:rsid w:val="00947624"/>
    <w:rsid w:val="00973EEA"/>
    <w:rsid w:val="0099035D"/>
    <w:rsid w:val="009C3671"/>
    <w:rsid w:val="009D3E9E"/>
    <w:rsid w:val="009F5547"/>
    <w:rsid w:val="00A316BE"/>
    <w:rsid w:val="00A53A74"/>
    <w:rsid w:val="00A547D4"/>
    <w:rsid w:val="00AA554D"/>
    <w:rsid w:val="00AC0BF9"/>
    <w:rsid w:val="00B17C91"/>
    <w:rsid w:val="00B40123"/>
    <w:rsid w:val="00B41851"/>
    <w:rsid w:val="00B46EEF"/>
    <w:rsid w:val="00B519A2"/>
    <w:rsid w:val="00B625C9"/>
    <w:rsid w:val="00B645AF"/>
    <w:rsid w:val="00B65DF2"/>
    <w:rsid w:val="00B67C19"/>
    <w:rsid w:val="00BE6110"/>
    <w:rsid w:val="00BF732C"/>
    <w:rsid w:val="00C25541"/>
    <w:rsid w:val="00C613B9"/>
    <w:rsid w:val="00C8023D"/>
    <w:rsid w:val="00CE3447"/>
    <w:rsid w:val="00D60979"/>
    <w:rsid w:val="00D71B53"/>
    <w:rsid w:val="00E0245B"/>
    <w:rsid w:val="00E64AC9"/>
    <w:rsid w:val="00E9019B"/>
    <w:rsid w:val="00EA2012"/>
    <w:rsid w:val="00EC450D"/>
    <w:rsid w:val="00F02061"/>
    <w:rsid w:val="00F77B76"/>
    <w:rsid w:val="00FD04CD"/>
    <w:rsid w:val="00FD131F"/>
    <w:rsid w:val="00FE0D2F"/>
    <w:rsid w:val="00FE5C6B"/>
    <w:rsid w:val="00FF6138"/>
    <w:rsid w:val="538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595EDC1"/>
  <w15:docId w15:val="{FF710161-5F9E-4557-B04A-783A6F5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center"/>
    </w:pPr>
    <w:rPr>
      <w:rFonts w:ascii="Times New Roman" w:eastAsia="SimSu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Spacing1"/>
    <w:next w:val="NoSpacing1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Book Antiqua" w:eastAsiaTheme="majorEastAsia" w:hAnsi="Book Antiqua" w:cstheme="majorBidi"/>
      <w:color w:val="000000" w:themeColor="text1"/>
      <w:spacing w:val="5"/>
      <w:kern w:val="28"/>
      <w:sz w:val="26"/>
      <w:szCs w:val="52"/>
    </w:rPr>
  </w:style>
  <w:style w:type="paragraph" w:customStyle="1" w:styleId="NoSpacing1">
    <w:name w:val="No Spacing1"/>
    <w:uiPriority w:val="1"/>
    <w:qFormat/>
    <w:pPr>
      <w:spacing w:after="0" w:line="240" w:lineRule="auto"/>
      <w:jc w:val="center"/>
    </w:pPr>
    <w:rPr>
      <w:rFonts w:ascii="Times New Roman" w:eastAsia="SimSun" w:hAnsi="Times New Roman" w:cs="Times New Roman"/>
    </w:rPr>
  </w:style>
  <w:style w:type="character" w:styleId="Hyperlink">
    <w:name w:val="Hyperlink"/>
    <w:uiPriority w:val="99"/>
    <w:unhideWhenUsed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id-ID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1"/>
    <w:locked/>
    <w:rPr>
      <w:rFonts w:ascii="Calibri" w:eastAsia="SimSun" w:hAnsi="Calibri" w:cs="Times New Roman"/>
    </w:rPr>
  </w:style>
  <w:style w:type="character" w:customStyle="1" w:styleId="A3">
    <w:name w:val="A3"/>
    <w:uiPriority w:val="99"/>
    <w:rPr>
      <w:rFonts w:cs="Adobe Garamond Pro"/>
      <w:color w:val="000000"/>
      <w:sz w:val="23"/>
      <w:szCs w:val="23"/>
    </w:rPr>
  </w:style>
  <w:style w:type="paragraph" w:customStyle="1" w:styleId="myreference">
    <w:name w:val="myreference"/>
    <w:basedOn w:val="Normal"/>
    <w:pPr>
      <w:overflowPunct w:val="0"/>
      <w:autoSpaceDE w:val="0"/>
      <w:autoSpaceDN w:val="0"/>
      <w:adjustRightInd w:val="0"/>
      <w:spacing w:after="100"/>
      <w:ind w:left="284" w:hanging="284"/>
      <w:jc w:val="left"/>
      <w:textAlignment w:val="baseline"/>
    </w:pPr>
    <w:rPr>
      <w:rFonts w:eastAsia="Times New Roman"/>
      <w:sz w:val="18"/>
      <w:lang w:val="en-AU" w:eastAsia="zh-TW"/>
    </w:rPr>
  </w:style>
  <w:style w:type="character" w:customStyle="1" w:styleId="TitleChar">
    <w:name w:val="Title Char"/>
    <w:basedOn w:val="DefaultParagraphFont"/>
    <w:link w:val="Title"/>
    <w:uiPriority w:val="10"/>
    <w:rPr>
      <w:rFonts w:ascii="Book Antiqua" w:eastAsiaTheme="majorEastAsia" w:hAnsi="Book Antiqua" w:cstheme="majorBidi"/>
      <w:color w:val="000000" w:themeColor="text1"/>
      <w:spacing w:val="5"/>
      <w:kern w:val="28"/>
      <w:sz w:val="2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ypar-menjorok">
    <w:name w:val="mypar-menjorok"/>
    <w:basedOn w:val="Normal"/>
    <w:qFormat/>
    <w:pPr>
      <w:overflowPunct w:val="0"/>
      <w:autoSpaceDE w:val="0"/>
      <w:autoSpaceDN w:val="0"/>
      <w:adjustRightInd w:val="0"/>
      <w:spacing w:before="40" w:after="40" w:line="276" w:lineRule="auto"/>
      <w:ind w:firstLine="340"/>
      <w:jc w:val="both"/>
      <w:textAlignment w:val="baseline"/>
    </w:pPr>
    <w:rPr>
      <w:rFonts w:eastAsia="PMingLiU" w:cs="Times"/>
      <w:lang w:val="en-AU" w:eastAsia="zh-TW"/>
    </w:rPr>
  </w:style>
  <w:style w:type="character" w:customStyle="1" w:styleId="longtext">
    <w:name w:val="long_text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C255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2C3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  <w:lang w:val="en-GB" w:eastAsia="en-ID"/>
    </w:rPr>
  </w:style>
  <w:style w:type="character" w:styleId="Strong">
    <w:name w:val="Strong"/>
    <w:basedOn w:val="DefaultParagraphFont"/>
    <w:uiPriority w:val="22"/>
    <w:qFormat/>
    <w:rsid w:val="009D3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bkmunesa.id/" TargetMode="External"/><Relationship Id="rId4" Type="http://schemas.openxmlformats.org/officeDocument/2006/relationships/styles" Target="styles.xml"/><Relationship Id="rId9" Type="http://schemas.openxmlformats.org/officeDocument/2006/relationships/hyperlink" Target="https://mbkmunesa.id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windowscommunicationsapps_8wekyb3d8bbwe\LocalState\Files\S0\2834\attachment%5b3344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29B1FB-5457-4514-83EB-9160D0B7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attachment[3344]</Template>
  <TotalTime>49</TotalTime>
  <Pages>15</Pages>
  <Words>3634</Words>
  <Characters>22641</Characters>
  <Application>Microsoft Office Word</Application>
  <DocSecurity>0</DocSecurity>
  <Lines>905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Muji Sri Prastiwi</dc:creator>
  <cp:lastModifiedBy>User</cp:lastModifiedBy>
  <cp:revision>7</cp:revision>
  <dcterms:created xsi:type="dcterms:W3CDTF">2024-01-04T05:39:00Z</dcterms:created>
  <dcterms:modified xsi:type="dcterms:W3CDTF">2025-06-18T04:00:00Z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  <property fmtid="{D5CDD505-2E9C-101B-9397-08002B2CF9AE}" pid="3" name="GrammarlyDocumentId">
    <vt:lpwstr>f18ddb64-8074-4ea4-a469-0d32684a839d</vt:lpwstr>
  </property>
</Properties>
</file>